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36DE" w14:textId="543D6B0F" w:rsidR="00E84F47" w:rsidRPr="008125DD" w:rsidRDefault="004F68B7" w:rsidP="00E84F47">
      <w:pPr>
        <w:rPr>
          <w:rFonts w:ascii="Verdana" w:hAnsi="Verdana"/>
          <w:b/>
          <w:sz w:val="20"/>
          <w:szCs w:val="20"/>
        </w:rPr>
      </w:pPr>
      <w:r w:rsidRPr="008125DD">
        <w:rPr>
          <w:rFonts w:ascii="Verdana" w:hAnsi="Verdana"/>
          <w:b/>
          <w:sz w:val="20"/>
          <w:szCs w:val="20"/>
        </w:rPr>
        <w:t>Self-Registration</w:t>
      </w:r>
      <w:r w:rsidR="00E84F47" w:rsidRPr="008125DD">
        <w:rPr>
          <w:rFonts w:ascii="Verdana" w:hAnsi="Verdana"/>
          <w:b/>
          <w:sz w:val="20"/>
          <w:szCs w:val="20"/>
        </w:rPr>
        <w:t xml:space="preserve"> – Creating a User Account</w:t>
      </w:r>
    </w:p>
    <w:p w14:paraId="4B51B991" w14:textId="5449DA57" w:rsidR="00E84F47" w:rsidRPr="002A0D89" w:rsidRDefault="00E84F47" w:rsidP="00E84F47">
      <w:pPr>
        <w:numPr>
          <w:ilvl w:val="0"/>
          <w:numId w:val="22"/>
        </w:numPr>
        <w:rPr>
          <w:rFonts w:ascii="Verdana" w:hAnsi="Verdana" w:cs="Arial"/>
          <w:sz w:val="20"/>
          <w:szCs w:val="20"/>
        </w:rPr>
      </w:pPr>
      <w:r w:rsidRPr="002A0D89">
        <w:rPr>
          <w:rFonts w:ascii="Verdana" w:hAnsi="Verdana" w:cs="Arial"/>
          <w:sz w:val="20"/>
          <w:szCs w:val="20"/>
        </w:rPr>
        <w:t>Go t</w:t>
      </w:r>
      <w:r w:rsidR="005377BC" w:rsidRPr="002A0D89">
        <w:rPr>
          <w:rFonts w:ascii="Verdana" w:hAnsi="Verdana" w:cs="Arial"/>
          <w:sz w:val="20"/>
          <w:szCs w:val="20"/>
        </w:rPr>
        <w:t>o</w:t>
      </w:r>
      <w:r w:rsidRPr="002A0D89">
        <w:rPr>
          <w:rFonts w:ascii="Verdana" w:hAnsi="Verdana" w:cs="Arial"/>
          <w:sz w:val="20"/>
          <w:szCs w:val="20"/>
        </w:rPr>
        <w:t xml:space="preserve">: </w:t>
      </w:r>
      <w:hyperlink r:id="rId8" w:tgtFrame="_blank" w:history="1">
        <w:r w:rsidR="002A0D89" w:rsidRPr="007F362A">
          <w:rPr>
            <w:rFonts w:ascii="Verdana" w:hAnsi="Verdana" w:cs="Arial"/>
            <w:color w:val="1155CC"/>
            <w:sz w:val="20"/>
            <w:szCs w:val="20"/>
            <w:u w:val="single"/>
          </w:rPr>
          <w:t>www.mass.edu/mcncps/orientation</w:t>
        </w:r>
      </w:hyperlink>
      <w:r w:rsidR="002A0D89" w:rsidRPr="007F362A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 </w:t>
      </w:r>
    </w:p>
    <w:p w14:paraId="16B2B249" w14:textId="77BE21CA" w:rsidR="00E84F47" w:rsidRPr="00F62D19" w:rsidRDefault="00E84F47" w:rsidP="00E84F47">
      <w:pPr>
        <w:numPr>
          <w:ilvl w:val="0"/>
          <w:numId w:val="22"/>
        </w:numPr>
        <w:rPr>
          <w:rFonts w:ascii="Verdana" w:hAnsi="Verdana"/>
          <w:color w:val="000000" w:themeColor="text1"/>
          <w:sz w:val="19"/>
          <w:szCs w:val="19"/>
        </w:rPr>
      </w:pPr>
      <w:r w:rsidRPr="00F62D19">
        <w:rPr>
          <w:rFonts w:ascii="Verdana" w:hAnsi="Verdana"/>
          <w:color w:val="000000" w:themeColor="text1"/>
          <w:sz w:val="19"/>
          <w:szCs w:val="19"/>
        </w:rPr>
        <w:t xml:space="preserve">Click </w:t>
      </w:r>
      <w:r w:rsidRPr="00F62D19">
        <w:rPr>
          <w:rFonts w:ascii="Verdana" w:hAnsi="Verdana"/>
          <w:b/>
          <w:bCs/>
          <w:i/>
          <w:iCs/>
          <w:color w:val="000000" w:themeColor="text1"/>
          <w:sz w:val="19"/>
          <w:szCs w:val="19"/>
        </w:rPr>
        <w:t>Login/Register</w:t>
      </w:r>
      <w:r w:rsidRPr="00F62D19">
        <w:rPr>
          <w:rFonts w:ascii="Verdana" w:hAnsi="Verdana"/>
          <w:color w:val="000000" w:themeColor="text1"/>
          <w:sz w:val="19"/>
          <w:szCs w:val="19"/>
        </w:rPr>
        <w:t xml:space="preserve"> in upper right corner of screen.</w:t>
      </w:r>
    </w:p>
    <w:p w14:paraId="606E5A22" w14:textId="6C29C49F" w:rsidR="00E84F47" w:rsidRPr="00F62D19" w:rsidRDefault="001B0E29" w:rsidP="00E84F47">
      <w:pPr>
        <w:numPr>
          <w:ilvl w:val="0"/>
          <w:numId w:val="22"/>
        </w:numPr>
        <w:rPr>
          <w:rFonts w:ascii="Verdana" w:hAnsi="Verdana"/>
          <w:color w:val="000000" w:themeColor="text1"/>
          <w:sz w:val="19"/>
          <w:szCs w:val="19"/>
        </w:rPr>
      </w:pPr>
      <w:r w:rsidRPr="00F62D19">
        <w:rPr>
          <w:rFonts w:ascii="Verdana" w:hAnsi="Verdana"/>
          <w:color w:val="000000" w:themeColor="text1"/>
          <w:sz w:val="19"/>
          <w:szCs w:val="19"/>
        </w:rPr>
        <w:t xml:space="preserve">Next, </w:t>
      </w:r>
      <w:r w:rsidR="00F62D19" w:rsidRPr="00F62D19">
        <w:rPr>
          <w:rFonts w:ascii="Verdana" w:hAnsi="Verdana"/>
          <w:color w:val="000000" w:themeColor="text1"/>
          <w:sz w:val="19"/>
          <w:szCs w:val="19"/>
        </w:rPr>
        <w:t>use</w:t>
      </w:r>
      <w:r w:rsidR="00E84F47" w:rsidRPr="00F62D19">
        <w:rPr>
          <w:rFonts w:ascii="Verdana" w:hAnsi="Verdana"/>
          <w:color w:val="000000" w:themeColor="text1"/>
          <w:sz w:val="19"/>
          <w:szCs w:val="19"/>
        </w:rPr>
        <w:t xml:space="preserve"> the </w:t>
      </w:r>
      <w:r w:rsidR="00E84F47" w:rsidRPr="00F62D19">
        <w:rPr>
          <w:rFonts w:ascii="Verdana" w:hAnsi="Verdana"/>
          <w:b/>
          <w:bCs/>
          <w:i/>
          <w:iCs/>
          <w:color w:val="000000" w:themeColor="text1"/>
          <w:sz w:val="19"/>
          <w:szCs w:val="19"/>
        </w:rPr>
        <w:t>click here to register</w:t>
      </w:r>
      <w:r w:rsidR="00E84F47" w:rsidRPr="00F62D19">
        <w:rPr>
          <w:rFonts w:ascii="Verdana" w:hAnsi="Verdana"/>
          <w:color w:val="000000" w:themeColor="text1"/>
          <w:sz w:val="19"/>
          <w:szCs w:val="19"/>
        </w:rPr>
        <w:t xml:space="preserve"> link to </w:t>
      </w:r>
      <w:r w:rsidR="005377BC" w:rsidRPr="00F62D19">
        <w:rPr>
          <w:rFonts w:ascii="Verdana" w:hAnsi="Verdana"/>
          <w:color w:val="000000" w:themeColor="text1"/>
          <w:sz w:val="19"/>
          <w:szCs w:val="19"/>
        </w:rPr>
        <w:t>open</w:t>
      </w:r>
      <w:r w:rsidR="00E84F47" w:rsidRPr="00F62D19">
        <w:rPr>
          <w:rFonts w:ascii="Verdana" w:hAnsi="Verdana"/>
          <w:color w:val="000000" w:themeColor="text1"/>
          <w:sz w:val="19"/>
          <w:szCs w:val="19"/>
        </w:rPr>
        <w:t xml:space="preserve"> the </w:t>
      </w:r>
      <w:r w:rsidR="00401B26" w:rsidRPr="00F62D19">
        <w:rPr>
          <w:rFonts w:ascii="Verdana" w:hAnsi="Verdana"/>
          <w:color w:val="000000" w:themeColor="text1"/>
          <w:sz w:val="19"/>
          <w:szCs w:val="19"/>
        </w:rPr>
        <w:t>R</w:t>
      </w:r>
      <w:r w:rsidR="00E84F47" w:rsidRPr="00F62D19">
        <w:rPr>
          <w:rFonts w:ascii="Verdana" w:hAnsi="Verdana"/>
          <w:color w:val="000000" w:themeColor="text1"/>
          <w:sz w:val="19"/>
          <w:szCs w:val="19"/>
        </w:rPr>
        <w:t xml:space="preserve">egistration </w:t>
      </w:r>
      <w:r w:rsidR="00401B26" w:rsidRPr="00F62D19">
        <w:rPr>
          <w:rFonts w:ascii="Verdana" w:hAnsi="Verdana"/>
          <w:color w:val="000000" w:themeColor="text1"/>
          <w:sz w:val="19"/>
          <w:szCs w:val="19"/>
        </w:rPr>
        <w:t>F</w:t>
      </w:r>
      <w:r w:rsidR="00E84F47" w:rsidRPr="00F62D19">
        <w:rPr>
          <w:rFonts w:ascii="Verdana" w:hAnsi="Verdana"/>
          <w:color w:val="000000" w:themeColor="text1"/>
          <w:sz w:val="19"/>
          <w:szCs w:val="19"/>
        </w:rPr>
        <w:t>orm.</w:t>
      </w:r>
      <w:r w:rsidR="00806DCF">
        <w:rPr>
          <w:rFonts w:ascii="Verdana" w:hAnsi="Verdana"/>
          <w:color w:val="000000" w:themeColor="text1"/>
          <w:sz w:val="19"/>
          <w:szCs w:val="19"/>
        </w:rPr>
        <w:t xml:space="preserve"> </w:t>
      </w:r>
    </w:p>
    <w:p w14:paraId="24A998DF" w14:textId="6364216F" w:rsidR="004F68B7" w:rsidRPr="00F62D19" w:rsidRDefault="00E84F47" w:rsidP="00D04698">
      <w:pPr>
        <w:numPr>
          <w:ilvl w:val="0"/>
          <w:numId w:val="22"/>
        </w:numPr>
        <w:rPr>
          <w:rFonts w:ascii="Verdana" w:hAnsi="Verdana"/>
          <w:color w:val="000000" w:themeColor="text1"/>
          <w:sz w:val="19"/>
          <w:szCs w:val="19"/>
        </w:rPr>
      </w:pPr>
      <w:r w:rsidRPr="00F62D19">
        <w:rPr>
          <w:rFonts w:ascii="Verdana" w:hAnsi="Verdana"/>
          <w:color w:val="000000" w:themeColor="text1"/>
          <w:sz w:val="19"/>
          <w:szCs w:val="19"/>
        </w:rPr>
        <w:t xml:space="preserve">Complete the </w:t>
      </w:r>
      <w:r w:rsidR="00401B26" w:rsidRPr="00F62D19">
        <w:rPr>
          <w:rFonts w:ascii="Verdana" w:hAnsi="Verdana"/>
          <w:color w:val="000000" w:themeColor="text1"/>
          <w:sz w:val="19"/>
          <w:szCs w:val="19"/>
        </w:rPr>
        <w:t>F</w:t>
      </w:r>
      <w:r w:rsidRPr="00F62D19">
        <w:rPr>
          <w:rFonts w:ascii="Verdana" w:hAnsi="Verdana"/>
          <w:color w:val="000000" w:themeColor="text1"/>
          <w:sz w:val="19"/>
          <w:szCs w:val="19"/>
        </w:rPr>
        <w:t xml:space="preserve">orm. </w:t>
      </w:r>
      <w:r w:rsidR="001B0E29" w:rsidRPr="00F62D19">
        <w:rPr>
          <w:rFonts w:ascii="Verdana" w:hAnsi="Verdana"/>
          <w:color w:val="000000" w:themeColor="text1"/>
          <w:sz w:val="19"/>
          <w:szCs w:val="19"/>
        </w:rPr>
        <w:t>Use your school-based email address if</w:t>
      </w:r>
      <w:r w:rsidR="004F68B7" w:rsidRPr="00F62D19">
        <w:rPr>
          <w:rFonts w:ascii="Verdana" w:hAnsi="Verdana"/>
          <w:color w:val="000000" w:themeColor="text1"/>
          <w:sz w:val="19"/>
          <w:szCs w:val="19"/>
        </w:rPr>
        <w:t xml:space="preserve"> you have one</w:t>
      </w:r>
      <w:r w:rsidR="001B0E29" w:rsidRPr="00F62D19">
        <w:rPr>
          <w:rFonts w:ascii="Verdana" w:hAnsi="Verdana"/>
          <w:color w:val="000000" w:themeColor="text1"/>
          <w:sz w:val="19"/>
          <w:szCs w:val="19"/>
        </w:rPr>
        <w:t xml:space="preserve">. </w:t>
      </w:r>
      <w:r w:rsidR="003A79CD" w:rsidRPr="00F62D19">
        <w:rPr>
          <w:rFonts w:ascii="Verdana" w:hAnsi="Verdana"/>
          <w:color w:val="000000" w:themeColor="text1"/>
          <w:sz w:val="19"/>
          <w:szCs w:val="19"/>
        </w:rPr>
        <w:t>If not, use an email address you check frequently.</w:t>
      </w:r>
    </w:p>
    <w:p w14:paraId="14EBDED0" w14:textId="77777777" w:rsidR="00E84F47" w:rsidRPr="008125DD" w:rsidRDefault="00E84F47" w:rsidP="00E84F47">
      <w:pPr>
        <w:rPr>
          <w:rFonts w:ascii="Verdana" w:hAnsi="Verdana"/>
          <w:b/>
          <w:sz w:val="20"/>
          <w:szCs w:val="20"/>
        </w:rPr>
      </w:pPr>
    </w:p>
    <w:p w14:paraId="37CF84AA" w14:textId="77777777" w:rsidR="00E84F47" w:rsidRPr="008125DD" w:rsidRDefault="00E84F47" w:rsidP="00E84F47">
      <w:pPr>
        <w:rPr>
          <w:rFonts w:ascii="Verdana" w:hAnsi="Verdana"/>
          <w:b/>
          <w:sz w:val="20"/>
          <w:szCs w:val="20"/>
        </w:rPr>
      </w:pPr>
      <w:r w:rsidRPr="008125DD">
        <w:rPr>
          <w:rFonts w:ascii="Verdana" w:hAnsi="Verdana"/>
          <w:b/>
          <w:sz w:val="20"/>
          <w:szCs w:val="20"/>
        </w:rPr>
        <w:t>Logging In</w:t>
      </w:r>
    </w:p>
    <w:p w14:paraId="2F2142F4" w14:textId="77777777" w:rsidR="00E84F47" w:rsidRPr="00F62D19" w:rsidRDefault="00E84F47" w:rsidP="00E84F47">
      <w:pPr>
        <w:numPr>
          <w:ilvl w:val="0"/>
          <w:numId w:val="23"/>
        </w:numPr>
        <w:rPr>
          <w:rFonts w:ascii="Verdana" w:hAnsi="Verdana"/>
          <w:sz w:val="19"/>
          <w:szCs w:val="19"/>
        </w:rPr>
      </w:pPr>
      <w:r w:rsidRPr="00F62D19">
        <w:rPr>
          <w:rFonts w:ascii="Verdana" w:hAnsi="Verdana"/>
          <w:sz w:val="19"/>
          <w:szCs w:val="19"/>
        </w:rPr>
        <w:t>After registering, you will be returned to the Login page.</w:t>
      </w:r>
    </w:p>
    <w:p w14:paraId="2A125246" w14:textId="2781D179" w:rsidR="00E84F47" w:rsidRPr="00F62D19" w:rsidRDefault="00E84F47" w:rsidP="00E84F47">
      <w:pPr>
        <w:numPr>
          <w:ilvl w:val="0"/>
          <w:numId w:val="23"/>
        </w:numPr>
        <w:rPr>
          <w:rFonts w:ascii="Verdana" w:hAnsi="Verdana"/>
          <w:sz w:val="19"/>
          <w:szCs w:val="19"/>
        </w:rPr>
      </w:pPr>
      <w:r w:rsidRPr="00F62D19">
        <w:rPr>
          <w:rFonts w:ascii="Verdana" w:hAnsi="Verdana"/>
          <w:sz w:val="19"/>
          <w:szCs w:val="19"/>
        </w:rPr>
        <w:t xml:space="preserve">Enter your username and password and click </w:t>
      </w:r>
      <w:r w:rsidR="001B0E29" w:rsidRPr="00F62D19">
        <w:rPr>
          <w:rFonts w:ascii="Verdana" w:hAnsi="Verdana"/>
          <w:b/>
          <w:bCs/>
          <w:i/>
          <w:iCs/>
          <w:sz w:val="19"/>
          <w:szCs w:val="19"/>
        </w:rPr>
        <w:t>L</w:t>
      </w:r>
      <w:r w:rsidRPr="00F62D19">
        <w:rPr>
          <w:rFonts w:ascii="Verdana" w:hAnsi="Verdana"/>
          <w:b/>
          <w:bCs/>
          <w:i/>
          <w:iCs/>
          <w:sz w:val="19"/>
          <w:szCs w:val="19"/>
        </w:rPr>
        <w:t>ogin</w:t>
      </w:r>
      <w:r w:rsidR="003120B5" w:rsidRPr="00F62D19">
        <w:rPr>
          <w:rFonts w:ascii="Verdana" w:hAnsi="Verdana"/>
          <w:sz w:val="19"/>
          <w:szCs w:val="19"/>
        </w:rPr>
        <w:t>.</w:t>
      </w:r>
    </w:p>
    <w:p w14:paraId="78B7C436" w14:textId="46A9FB0C" w:rsidR="003F2467" w:rsidRPr="00347447" w:rsidRDefault="003F2467" w:rsidP="003F2467">
      <w:pPr>
        <w:numPr>
          <w:ilvl w:val="0"/>
          <w:numId w:val="23"/>
        </w:numPr>
        <w:rPr>
          <w:rFonts w:ascii="Verdana" w:hAnsi="Verdana"/>
          <w:iCs/>
          <w:sz w:val="19"/>
          <w:szCs w:val="19"/>
        </w:rPr>
      </w:pPr>
      <w:r w:rsidRPr="00347447">
        <w:rPr>
          <w:rFonts w:ascii="Verdana" w:hAnsi="Verdana"/>
          <w:iCs/>
          <w:sz w:val="19"/>
          <w:szCs w:val="19"/>
        </w:rPr>
        <w:t xml:space="preserve">If you forget your account information, click the </w:t>
      </w:r>
      <w:r w:rsidRPr="00347447">
        <w:rPr>
          <w:rFonts w:ascii="Verdana" w:hAnsi="Verdana"/>
          <w:b/>
          <w:bCs/>
          <w:i/>
          <w:sz w:val="19"/>
          <w:szCs w:val="19"/>
        </w:rPr>
        <w:t>Click here for help</w:t>
      </w:r>
      <w:r w:rsidR="001B0E29" w:rsidRPr="00347447">
        <w:rPr>
          <w:rFonts w:ascii="Verdana" w:hAnsi="Verdana"/>
          <w:iCs/>
          <w:sz w:val="19"/>
          <w:szCs w:val="19"/>
        </w:rPr>
        <w:t xml:space="preserve"> for</w:t>
      </w:r>
      <w:r w:rsidRPr="00347447">
        <w:rPr>
          <w:rFonts w:ascii="Verdana" w:hAnsi="Verdana"/>
          <w:iCs/>
          <w:sz w:val="19"/>
          <w:szCs w:val="19"/>
        </w:rPr>
        <w:t xml:space="preserve"> instructions to access your account. </w:t>
      </w:r>
      <w:r w:rsidR="0093323D" w:rsidRPr="00347447">
        <w:rPr>
          <w:rFonts w:ascii="Verdana" w:hAnsi="Verdana"/>
          <w:iCs/>
          <w:color w:val="000000" w:themeColor="text1"/>
          <w:sz w:val="19"/>
          <w:szCs w:val="19"/>
        </w:rPr>
        <w:t xml:space="preserve">See </w:t>
      </w:r>
      <w:r w:rsidR="00722822" w:rsidRPr="00347447">
        <w:rPr>
          <w:rFonts w:ascii="Verdana" w:hAnsi="Verdana"/>
          <w:iCs/>
          <w:color w:val="000000" w:themeColor="text1"/>
          <w:sz w:val="19"/>
          <w:szCs w:val="19"/>
        </w:rPr>
        <w:t xml:space="preserve">also </w:t>
      </w:r>
      <w:r w:rsidR="00347447">
        <w:rPr>
          <w:rFonts w:ascii="Verdana" w:hAnsi="Verdana"/>
          <w:iCs/>
          <w:color w:val="000000" w:themeColor="text1"/>
          <w:sz w:val="19"/>
          <w:szCs w:val="19"/>
        </w:rPr>
        <w:t xml:space="preserve">the </w:t>
      </w:r>
      <w:r w:rsidR="0093323D" w:rsidRPr="00347447">
        <w:rPr>
          <w:rFonts w:ascii="Verdana" w:hAnsi="Verdana"/>
          <w:iCs/>
          <w:color w:val="000000" w:themeColor="text1"/>
          <w:sz w:val="19"/>
          <w:szCs w:val="19"/>
        </w:rPr>
        <w:t>FAQs be</w:t>
      </w:r>
      <w:r w:rsidR="00677A16" w:rsidRPr="00347447">
        <w:rPr>
          <w:rFonts w:ascii="Verdana" w:hAnsi="Verdana"/>
          <w:iCs/>
          <w:color w:val="000000" w:themeColor="text1"/>
          <w:sz w:val="19"/>
          <w:szCs w:val="19"/>
        </w:rPr>
        <w:t>low</w:t>
      </w:r>
      <w:r w:rsidR="00722822" w:rsidRPr="00347447">
        <w:rPr>
          <w:rFonts w:ascii="Verdana" w:hAnsi="Verdana"/>
          <w:iCs/>
          <w:color w:val="000000" w:themeColor="text1"/>
          <w:sz w:val="19"/>
          <w:szCs w:val="19"/>
        </w:rPr>
        <w:t>.</w:t>
      </w:r>
    </w:p>
    <w:p w14:paraId="2462BD05" w14:textId="77777777" w:rsidR="00E84F47" w:rsidRPr="008125DD" w:rsidRDefault="00E84F47" w:rsidP="00E84F47">
      <w:pPr>
        <w:rPr>
          <w:rFonts w:ascii="Verdana" w:hAnsi="Verdana"/>
          <w:b/>
          <w:sz w:val="20"/>
          <w:szCs w:val="20"/>
        </w:rPr>
      </w:pPr>
    </w:p>
    <w:p w14:paraId="754B57F9" w14:textId="29FB04E7" w:rsidR="001B0E29" w:rsidRPr="008125DD" w:rsidRDefault="008125DD" w:rsidP="00E84F47">
      <w:pPr>
        <w:rPr>
          <w:rFonts w:ascii="Verdana" w:hAnsi="Verdana"/>
          <w:b/>
          <w:sz w:val="20"/>
          <w:szCs w:val="20"/>
        </w:rPr>
      </w:pPr>
      <w:r w:rsidRPr="008125DD">
        <w:rPr>
          <w:rFonts w:ascii="Verdana" w:hAnsi="Verdana"/>
          <w:b/>
          <w:sz w:val="20"/>
          <w:szCs w:val="20"/>
        </w:rPr>
        <w:t xml:space="preserve">Please plan 2-4 hours to complete the modules. </w:t>
      </w:r>
    </w:p>
    <w:p w14:paraId="69F96573" w14:textId="77777777" w:rsidR="00E84F47" w:rsidRPr="008125DD" w:rsidRDefault="00E84F47" w:rsidP="00E84F47">
      <w:pPr>
        <w:rPr>
          <w:rFonts w:ascii="Verdana" w:hAnsi="Verdana"/>
          <w:b/>
          <w:sz w:val="20"/>
          <w:szCs w:val="20"/>
        </w:rPr>
      </w:pPr>
    </w:p>
    <w:p w14:paraId="1FB5CC9D" w14:textId="72B9B5D0" w:rsidR="00E84F47" w:rsidRPr="00813938" w:rsidRDefault="00E84F47" w:rsidP="00E84F47">
      <w:pPr>
        <w:ind w:right="-90"/>
        <w:rPr>
          <w:rFonts w:ascii="Verdana" w:hAnsi="Verdana"/>
          <w:b/>
          <w:sz w:val="18"/>
          <w:szCs w:val="18"/>
        </w:rPr>
      </w:pPr>
      <w:r w:rsidRPr="00813938">
        <w:rPr>
          <w:rFonts w:ascii="Verdana" w:hAnsi="Verdana"/>
          <w:b/>
          <w:sz w:val="18"/>
          <w:szCs w:val="18"/>
        </w:rPr>
        <w:t xml:space="preserve">STEP 1: </w:t>
      </w:r>
      <w:r w:rsidR="003A79CD" w:rsidRPr="00813938">
        <w:rPr>
          <w:rFonts w:ascii="Verdana" w:hAnsi="Verdana"/>
          <w:b/>
          <w:sz w:val="18"/>
          <w:szCs w:val="18"/>
        </w:rPr>
        <w:t>Complete the</w:t>
      </w:r>
      <w:r w:rsidR="008D27C0" w:rsidRPr="00813938">
        <w:rPr>
          <w:rFonts w:ascii="Verdana" w:hAnsi="Verdana"/>
          <w:b/>
          <w:sz w:val="18"/>
          <w:szCs w:val="18"/>
        </w:rPr>
        <w:t xml:space="preserve"> centralized modules and</w:t>
      </w:r>
      <w:r w:rsidRPr="00813938">
        <w:rPr>
          <w:rFonts w:ascii="Verdana" w:hAnsi="Verdana"/>
          <w:b/>
          <w:sz w:val="18"/>
          <w:szCs w:val="18"/>
        </w:rPr>
        <w:t xml:space="preserve"> post-tests. </w:t>
      </w:r>
      <w:r w:rsidRPr="00813938">
        <w:rPr>
          <w:rFonts w:ascii="Verdana" w:hAnsi="Verdana"/>
          <w:sz w:val="18"/>
          <w:szCs w:val="18"/>
        </w:rPr>
        <w:t xml:space="preserve"> </w:t>
      </w:r>
    </w:p>
    <w:p w14:paraId="1E6E770A" w14:textId="77777777" w:rsidR="00813938" w:rsidRPr="00ED5D92" w:rsidRDefault="00813938" w:rsidP="00813938">
      <w:pPr>
        <w:pStyle w:val="BodyTextIndent"/>
        <w:numPr>
          <w:ilvl w:val="0"/>
          <w:numId w:val="28"/>
        </w:numPr>
        <w:ind w:left="72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>Click on each module link in the top horizontal toolba</w:t>
      </w:r>
      <w:r>
        <w:rPr>
          <w:rFonts w:ascii="Verdana" w:hAnsi="Verdana"/>
          <w:sz w:val="19"/>
          <w:szCs w:val="19"/>
        </w:rPr>
        <w:t>r. R</w:t>
      </w:r>
      <w:r w:rsidRPr="00ED5D92">
        <w:rPr>
          <w:rFonts w:ascii="Verdana" w:hAnsi="Verdana"/>
          <w:sz w:val="19"/>
          <w:szCs w:val="19"/>
        </w:rPr>
        <w:t xml:space="preserve">eview the content. Each module has several sub-sections. Use the links along the left-margin to access </w:t>
      </w:r>
      <w:r>
        <w:rPr>
          <w:rFonts w:ascii="Verdana" w:hAnsi="Verdana"/>
          <w:sz w:val="19"/>
          <w:szCs w:val="19"/>
        </w:rPr>
        <w:t>the</w:t>
      </w:r>
      <w:r w:rsidRPr="00ED5D92">
        <w:rPr>
          <w:rFonts w:ascii="Verdana" w:hAnsi="Verdana"/>
          <w:sz w:val="19"/>
          <w:szCs w:val="19"/>
        </w:rPr>
        <w:t xml:space="preserve"> sub-section. </w:t>
      </w:r>
    </w:p>
    <w:p w14:paraId="0ED98EEF" w14:textId="77777777" w:rsidR="00813938" w:rsidRPr="00ED5D92" w:rsidRDefault="00813938" w:rsidP="00813938">
      <w:pPr>
        <w:pStyle w:val="BodyTextIndent"/>
        <w:numPr>
          <w:ilvl w:val="0"/>
          <w:numId w:val="28"/>
        </w:numPr>
        <w:ind w:left="72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>After reviewing, click on the post-test link for each module (the last link in each module’s sub-section list). Complete the post-test. A score of 100% required on each post-test. You may retake a test until a score of 100% is achieved.</w:t>
      </w:r>
    </w:p>
    <w:p w14:paraId="4B4D1834" w14:textId="77777777" w:rsidR="00813938" w:rsidRPr="00ED5D92" w:rsidRDefault="00813938" w:rsidP="00813938">
      <w:pPr>
        <w:numPr>
          <w:ilvl w:val="0"/>
          <w:numId w:val="28"/>
        </w:numPr>
        <w:ind w:left="72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 xml:space="preserve">You may start a post-test and return later to complete. Be sure to </w:t>
      </w:r>
      <w:r w:rsidRPr="00ED5D92">
        <w:rPr>
          <w:rFonts w:ascii="Verdana" w:hAnsi="Verdana"/>
          <w:b/>
          <w:sz w:val="19"/>
          <w:szCs w:val="19"/>
        </w:rPr>
        <w:t>SAVE</w:t>
      </w:r>
      <w:r w:rsidRPr="00ED5D92">
        <w:rPr>
          <w:rFonts w:ascii="Verdana" w:hAnsi="Verdana"/>
          <w:sz w:val="19"/>
          <w:szCs w:val="19"/>
        </w:rPr>
        <w:t xml:space="preserve"> your work before exiting. Note: you must login to take a post-test or continue a saved test.</w:t>
      </w:r>
    </w:p>
    <w:p w14:paraId="67A65143" w14:textId="77777777" w:rsidR="00813938" w:rsidRPr="00ED5D92" w:rsidRDefault="00813938" w:rsidP="00813938">
      <w:pPr>
        <w:numPr>
          <w:ilvl w:val="0"/>
          <w:numId w:val="28"/>
        </w:numPr>
        <w:ind w:left="72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 xml:space="preserve">Once you successfully complete the four post-tests, you will automatically </w:t>
      </w:r>
      <w:r>
        <w:rPr>
          <w:rFonts w:ascii="Verdana" w:hAnsi="Verdana"/>
          <w:sz w:val="19"/>
          <w:szCs w:val="19"/>
        </w:rPr>
        <w:t>go</w:t>
      </w:r>
      <w:r w:rsidRPr="00ED5D92">
        <w:rPr>
          <w:rFonts w:ascii="Verdana" w:hAnsi="Verdana"/>
          <w:sz w:val="19"/>
          <w:szCs w:val="19"/>
        </w:rPr>
        <w:t xml:space="preserve"> to the:</w:t>
      </w:r>
    </w:p>
    <w:p w14:paraId="72887764" w14:textId="77777777" w:rsidR="00813938" w:rsidRPr="00ED5D92" w:rsidRDefault="00813938" w:rsidP="00813938">
      <w:pPr>
        <w:numPr>
          <w:ilvl w:val="1"/>
          <w:numId w:val="28"/>
        </w:numPr>
        <w:tabs>
          <w:tab w:val="clear" w:pos="1440"/>
          <w:tab w:val="num" w:pos="1080"/>
        </w:tabs>
        <w:ind w:left="108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>Electronic Acknowledgement Form – complete this form.</w:t>
      </w:r>
    </w:p>
    <w:p w14:paraId="7859216C" w14:textId="68BC67A9" w:rsidR="00813938" w:rsidRPr="00ED5D92" w:rsidRDefault="00813938" w:rsidP="00813938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 xml:space="preserve">Online Orientation Evaluation – complete </w:t>
      </w:r>
      <w:r w:rsidR="009711D1">
        <w:rPr>
          <w:rFonts w:ascii="Verdana" w:hAnsi="Verdana"/>
          <w:sz w:val="19"/>
          <w:szCs w:val="19"/>
        </w:rPr>
        <w:t xml:space="preserve">this </w:t>
      </w:r>
      <w:r w:rsidRPr="00ED5D92">
        <w:rPr>
          <w:rFonts w:ascii="Verdana" w:hAnsi="Verdana"/>
          <w:sz w:val="19"/>
          <w:szCs w:val="19"/>
        </w:rPr>
        <w:t>optional evaluation if you would like.</w:t>
      </w:r>
    </w:p>
    <w:p w14:paraId="0E64343C" w14:textId="77777777" w:rsidR="00813938" w:rsidRPr="00ED5D92" w:rsidRDefault="00813938" w:rsidP="00813938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 xml:space="preserve">Demographic Survey – complete the survey. </w:t>
      </w:r>
    </w:p>
    <w:p w14:paraId="353488FC" w14:textId="77777777" w:rsidR="00813938" w:rsidRPr="00ED5D92" w:rsidRDefault="00813938" w:rsidP="00813938">
      <w:pPr>
        <w:pStyle w:val="BodyTextIndent"/>
        <w:spacing w:before="120"/>
        <w:ind w:left="0" w:firstLine="0"/>
        <w:rPr>
          <w:rFonts w:ascii="Verdana" w:hAnsi="Verdana"/>
          <w:sz w:val="19"/>
          <w:szCs w:val="19"/>
        </w:rPr>
      </w:pPr>
      <w:r w:rsidRPr="00ED5D92">
        <w:rPr>
          <w:rFonts w:ascii="Verdana" w:hAnsi="Verdana"/>
          <w:sz w:val="19"/>
          <w:szCs w:val="19"/>
        </w:rPr>
        <w:t xml:space="preserve">If you know upcoming clinical assignment(s) you may continue to Step 2. If not, log out and return once the education program confirms your clinical placement assignment.   </w:t>
      </w:r>
    </w:p>
    <w:p w14:paraId="3B780550" w14:textId="77777777" w:rsidR="00813938" w:rsidRPr="00ED5D92" w:rsidRDefault="00813938" w:rsidP="00813938">
      <w:pPr>
        <w:ind w:left="810" w:hanging="810"/>
        <w:rPr>
          <w:rFonts w:ascii="Verdana" w:hAnsi="Verdana"/>
          <w:bCs/>
          <w:iCs/>
          <w:color w:val="000000"/>
          <w:sz w:val="18"/>
          <w:szCs w:val="18"/>
        </w:rPr>
      </w:pPr>
    </w:p>
    <w:p w14:paraId="067098C5" w14:textId="77777777" w:rsidR="00813938" w:rsidRDefault="00813938" w:rsidP="00813938">
      <w:pPr>
        <w:ind w:left="810" w:hanging="810"/>
        <w:rPr>
          <w:rFonts w:ascii="Verdana" w:hAnsi="Verdana"/>
          <w:b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You must complete Steps 2 and 3 for</w:t>
      </w:r>
      <w:r>
        <w:rPr>
          <w:rFonts w:ascii="Verdana" w:hAnsi="Verdana"/>
          <w:b/>
          <w:color w:val="000000"/>
          <w:sz w:val="19"/>
          <w:szCs w:val="19"/>
        </w:rPr>
        <w:t xml:space="preserve"> </w:t>
      </w:r>
      <w:r>
        <w:rPr>
          <w:rFonts w:ascii="Verdana" w:hAnsi="Verdana"/>
          <w:b/>
          <w:bCs/>
          <w:iCs/>
          <w:color w:val="FF0000"/>
          <w:sz w:val="19"/>
        </w:rPr>
        <w:t>EVERY</w:t>
      </w:r>
      <w:r>
        <w:rPr>
          <w:rFonts w:ascii="Verdana" w:hAnsi="Verdana"/>
          <w:b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clinical placement you are assigned.</w:t>
      </w:r>
    </w:p>
    <w:p w14:paraId="02AF697C" w14:textId="77777777" w:rsidR="00813938" w:rsidRPr="008125DD" w:rsidRDefault="00813938" w:rsidP="00813938">
      <w:pPr>
        <w:rPr>
          <w:rFonts w:ascii="Verdana" w:hAnsi="Verdana"/>
          <w:b/>
          <w:sz w:val="20"/>
          <w:szCs w:val="20"/>
        </w:rPr>
      </w:pPr>
    </w:p>
    <w:p w14:paraId="4FCEA2F0" w14:textId="77777777" w:rsidR="00E84F47" w:rsidRPr="00813938" w:rsidRDefault="00E84F47" w:rsidP="00E84F47">
      <w:pPr>
        <w:ind w:left="810" w:hanging="810"/>
        <w:rPr>
          <w:rFonts w:ascii="Verdana" w:hAnsi="Verdana"/>
          <w:b/>
          <w:color w:val="000000"/>
          <w:sz w:val="18"/>
          <w:szCs w:val="18"/>
        </w:rPr>
      </w:pPr>
      <w:r w:rsidRPr="00813938">
        <w:rPr>
          <w:rFonts w:ascii="Verdana" w:hAnsi="Verdana"/>
          <w:b/>
          <w:sz w:val="18"/>
          <w:szCs w:val="18"/>
        </w:rPr>
        <w:t>STEP 2:</w:t>
      </w:r>
      <w:r w:rsidRPr="00813938">
        <w:rPr>
          <w:rFonts w:ascii="Verdana" w:hAnsi="Verdana"/>
          <w:b/>
          <w:color w:val="000000"/>
          <w:sz w:val="18"/>
          <w:szCs w:val="18"/>
        </w:rPr>
        <w:t xml:space="preserve"> Submit your contact information to your assigned clinical placement facility.</w:t>
      </w:r>
    </w:p>
    <w:p w14:paraId="454DA6E8" w14:textId="12A98EFB" w:rsidR="00E84F47" w:rsidRPr="003C2983" w:rsidRDefault="003F510F" w:rsidP="00E84F47">
      <w:pPr>
        <w:numPr>
          <w:ilvl w:val="0"/>
          <w:numId w:val="18"/>
        </w:numPr>
        <w:spacing w:before="120"/>
        <w:ind w:left="720"/>
        <w:rPr>
          <w:rFonts w:ascii="Verdana" w:hAnsi="Verdana"/>
          <w:b/>
          <w:color w:val="000000" w:themeColor="text1"/>
          <w:sz w:val="18"/>
          <w:szCs w:val="18"/>
        </w:rPr>
      </w:pPr>
      <w:r w:rsidRPr="003C2983">
        <w:rPr>
          <w:rFonts w:ascii="Verdana" w:hAnsi="Verdana"/>
          <w:color w:val="000000" w:themeColor="text1"/>
          <w:sz w:val="18"/>
          <w:szCs w:val="18"/>
        </w:rPr>
        <w:t>Once</w:t>
      </w:r>
      <w:r w:rsidR="00D4184F" w:rsidRPr="003C2983">
        <w:rPr>
          <w:rFonts w:ascii="Verdana" w:hAnsi="Verdana"/>
          <w:color w:val="000000" w:themeColor="text1"/>
          <w:sz w:val="18"/>
          <w:szCs w:val="18"/>
        </w:rPr>
        <w:t xml:space="preserve"> you know your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 xml:space="preserve"> clinical </w:t>
      </w:r>
      <w:r w:rsidRPr="003C2983">
        <w:rPr>
          <w:rFonts w:ascii="Verdana" w:hAnsi="Verdana"/>
          <w:color w:val="000000" w:themeColor="text1"/>
          <w:sz w:val="18"/>
          <w:szCs w:val="18"/>
        </w:rPr>
        <w:t>assignment, log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>in to the site and submit your contact information</w:t>
      </w:r>
      <w:r w:rsidR="00AA106A" w:rsidRPr="003C2983">
        <w:rPr>
          <w:rFonts w:ascii="Verdana" w:hAnsi="Verdana"/>
          <w:color w:val="000000" w:themeColor="text1"/>
          <w:sz w:val="18"/>
          <w:szCs w:val="18"/>
        </w:rPr>
        <w:t xml:space="preserve"> by clicking the link </w:t>
      </w:r>
      <w:r w:rsidR="0041227E" w:rsidRPr="003C2983">
        <w:rPr>
          <w:rFonts w:ascii="Verdana" w:hAnsi="Verdana"/>
          <w:color w:val="000000" w:themeColor="text1"/>
          <w:sz w:val="18"/>
          <w:szCs w:val="18"/>
        </w:rPr>
        <w:t>included</w:t>
      </w:r>
      <w:r w:rsidR="00AA106A" w:rsidRPr="003C2983">
        <w:rPr>
          <w:rFonts w:ascii="Verdana" w:hAnsi="Verdana"/>
          <w:color w:val="000000" w:themeColor="text1"/>
          <w:sz w:val="18"/>
          <w:szCs w:val="18"/>
        </w:rPr>
        <w:t xml:space="preserve"> in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 xml:space="preserve"> Step 2</w:t>
      </w:r>
      <w:r w:rsidR="00B11742" w:rsidRPr="003C2983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="00B11742" w:rsidRPr="003C2983">
        <w:rPr>
          <w:rFonts w:ascii="Verdana" w:hAnsi="Verdana"/>
          <w:b/>
          <w:bCs/>
          <w:color w:val="000000" w:themeColor="text1"/>
          <w:sz w:val="18"/>
          <w:szCs w:val="18"/>
        </w:rPr>
        <w:t>The Add Assignment Form</w:t>
      </w:r>
      <w:r w:rsidR="00B11742" w:rsidRPr="003C2983">
        <w:rPr>
          <w:rFonts w:ascii="Verdana" w:hAnsi="Verdana"/>
          <w:color w:val="000000" w:themeColor="text1"/>
          <w:sz w:val="18"/>
          <w:szCs w:val="18"/>
        </w:rPr>
        <w:t xml:space="preserve"> will open.</w:t>
      </w:r>
    </w:p>
    <w:p w14:paraId="4F08E454" w14:textId="6844E1BE" w:rsidR="00E84F47" w:rsidRPr="003C2983" w:rsidRDefault="00B11742" w:rsidP="00E84F47">
      <w:pPr>
        <w:pStyle w:val="BodyTextIndent"/>
        <w:numPr>
          <w:ilvl w:val="0"/>
          <w:numId w:val="18"/>
        </w:numPr>
        <w:spacing w:before="120"/>
        <w:ind w:left="720"/>
        <w:rPr>
          <w:rFonts w:ascii="Verdana" w:hAnsi="Verdana"/>
          <w:color w:val="000000" w:themeColor="text1"/>
          <w:sz w:val="18"/>
          <w:szCs w:val="18"/>
        </w:rPr>
      </w:pPr>
      <w:r w:rsidRPr="003C2983">
        <w:rPr>
          <w:rFonts w:ascii="Verdana" w:hAnsi="Verdana"/>
          <w:color w:val="000000" w:themeColor="text1"/>
          <w:sz w:val="18"/>
          <w:szCs w:val="18"/>
        </w:rPr>
        <w:t xml:space="preserve">Complete the Add Assignment Form. </w:t>
      </w:r>
      <w:r w:rsidR="004F68B7" w:rsidRPr="003C2983">
        <w:rPr>
          <w:rFonts w:ascii="Verdana" w:hAnsi="Verdana"/>
          <w:color w:val="000000" w:themeColor="text1"/>
          <w:sz w:val="18"/>
          <w:szCs w:val="18"/>
        </w:rPr>
        <w:t xml:space="preserve">Select your clinical assignment from one of the two </w:t>
      </w:r>
      <w:r w:rsidR="00D4184F" w:rsidRPr="003C2983">
        <w:rPr>
          <w:rFonts w:ascii="Verdana" w:hAnsi="Verdana"/>
          <w:color w:val="000000" w:themeColor="text1"/>
          <w:sz w:val="18"/>
          <w:szCs w:val="18"/>
        </w:rPr>
        <w:t>health care organization (</w:t>
      </w:r>
      <w:r w:rsidR="008C4E0E" w:rsidRPr="003C2983">
        <w:rPr>
          <w:rFonts w:ascii="Verdana" w:hAnsi="Verdana"/>
          <w:color w:val="000000" w:themeColor="text1"/>
          <w:sz w:val="18"/>
          <w:szCs w:val="18"/>
        </w:rPr>
        <w:t>HCO</w:t>
      </w:r>
      <w:r w:rsidR="00D4184F" w:rsidRPr="003C2983">
        <w:rPr>
          <w:rFonts w:ascii="Verdana" w:hAnsi="Verdana"/>
          <w:color w:val="000000" w:themeColor="text1"/>
          <w:sz w:val="18"/>
          <w:szCs w:val="18"/>
        </w:rPr>
        <w:t>)</w:t>
      </w:r>
      <w:r w:rsidR="008C4E0E" w:rsidRPr="003C298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>drop down menu</w:t>
      </w:r>
      <w:r w:rsidR="004F68B7" w:rsidRPr="003C2983">
        <w:rPr>
          <w:rFonts w:ascii="Verdana" w:hAnsi="Verdana"/>
          <w:color w:val="000000" w:themeColor="text1"/>
          <w:sz w:val="18"/>
          <w:szCs w:val="18"/>
        </w:rPr>
        <w:t>s.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13366" w:rsidRPr="003C2983">
        <w:rPr>
          <w:rFonts w:ascii="Verdana" w:hAnsi="Verdana" w:cstheme="minorHAnsi"/>
          <w:color w:val="000000" w:themeColor="text1"/>
          <w:sz w:val="18"/>
          <w:szCs w:val="18"/>
        </w:rPr>
        <w:t xml:space="preserve">If the name of your clinical assignment is not listed, contact your program administrator to have it added to the list. </w:t>
      </w:r>
      <w:r w:rsidR="009C66CA" w:rsidRPr="003C2983">
        <w:rPr>
          <w:rFonts w:ascii="Verdana" w:hAnsi="Verdana"/>
          <w:color w:val="000000" w:themeColor="text1"/>
          <w:sz w:val="18"/>
          <w:szCs w:val="18"/>
        </w:rPr>
        <w:t>C</w:t>
      </w:r>
      <w:r w:rsidR="00BA0A1D" w:rsidRPr="003C2983">
        <w:rPr>
          <w:rFonts w:ascii="Verdana" w:hAnsi="Verdana"/>
          <w:color w:val="000000" w:themeColor="text1"/>
          <w:sz w:val="18"/>
          <w:szCs w:val="18"/>
        </w:rPr>
        <w:t>lick “S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>ubmit”</w:t>
      </w:r>
      <w:r w:rsidR="009C66CA" w:rsidRPr="003C2983">
        <w:rPr>
          <w:rFonts w:ascii="Verdana" w:hAnsi="Verdana"/>
          <w:color w:val="000000" w:themeColor="text1"/>
          <w:sz w:val="18"/>
          <w:szCs w:val="18"/>
        </w:rPr>
        <w:t xml:space="preserve"> and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C66CA" w:rsidRPr="003C2983">
        <w:rPr>
          <w:rFonts w:ascii="Verdana" w:hAnsi="Verdana"/>
          <w:color w:val="000000" w:themeColor="text1"/>
          <w:sz w:val="18"/>
          <w:szCs w:val="18"/>
        </w:rPr>
        <w:t>t</w:t>
      </w:r>
      <w:r w:rsidR="00E84F47" w:rsidRPr="003C2983">
        <w:rPr>
          <w:rFonts w:ascii="Verdana" w:hAnsi="Verdana"/>
          <w:color w:val="000000" w:themeColor="text1"/>
          <w:sz w:val="18"/>
          <w:szCs w:val="18"/>
        </w:rPr>
        <w:t>he clinical assignment will be added to your assignment list.</w:t>
      </w:r>
    </w:p>
    <w:p w14:paraId="232C4063" w14:textId="73D5632D" w:rsidR="00E84F47" w:rsidRPr="00813938" w:rsidRDefault="00E84F47" w:rsidP="003965B7">
      <w:pPr>
        <w:spacing w:before="120"/>
        <w:rPr>
          <w:rFonts w:ascii="Verdana" w:hAnsi="Verdana"/>
          <w:i/>
          <w:sz w:val="18"/>
          <w:szCs w:val="18"/>
        </w:rPr>
      </w:pPr>
      <w:r w:rsidRPr="00813938">
        <w:rPr>
          <w:rFonts w:ascii="Verdana" w:hAnsi="Verdana"/>
          <w:b/>
          <w:sz w:val="18"/>
          <w:szCs w:val="18"/>
        </w:rPr>
        <w:t>Note:</w:t>
      </w:r>
      <w:r w:rsidR="00436932" w:rsidRPr="00813938">
        <w:rPr>
          <w:rFonts w:ascii="Verdana" w:hAnsi="Verdana"/>
          <w:i/>
          <w:sz w:val="18"/>
          <w:szCs w:val="18"/>
        </w:rPr>
        <w:t xml:space="preserve"> By clicking</w:t>
      </w:r>
      <w:r w:rsidRPr="00813938">
        <w:rPr>
          <w:rFonts w:ascii="Verdana" w:hAnsi="Verdana"/>
          <w:i/>
          <w:sz w:val="18"/>
          <w:szCs w:val="18"/>
        </w:rPr>
        <w:t xml:space="preserve"> </w:t>
      </w:r>
      <w:r w:rsidR="00436932" w:rsidRPr="00813938">
        <w:rPr>
          <w:rFonts w:ascii="Verdana" w:hAnsi="Verdana"/>
          <w:i/>
          <w:sz w:val="18"/>
          <w:szCs w:val="18"/>
        </w:rPr>
        <w:t>“S</w:t>
      </w:r>
      <w:r w:rsidRPr="00813938">
        <w:rPr>
          <w:rFonts w:ascii="Verdana" w:hAnsi="Verdana"/>
          <w:i/>
          <w:sz w:val="18"/>
          <w:szCs w:val="18"/>
        </w:rPr>
        <w:t>ubmit</w:t>
      </w:r>
      <w:r w:rsidR="00436932" w:rsidRPr="00813938">
        <w:rPr>
          <w:rFonts w:ascii="Verdana" w:hAnsi="Verdana"/>
          <w:i/>
          <w:sz w:val="18"/>
          <w:szCs w:val="18"/>
        </w:rPr>
        <w:t>”</w:t>
      </w:r>
      <w:r w:rsidRPr="00813938">
        <w:rPr>
          <w:rFonts w:ascii="Verdana" w:hAnsi="Verdana"/>
          <w:i/>
          <w:sz w:val="18"/>
          <w:szCs w:val="18"/>
        </w:rPr>
        <w:t xml:space="preserve"> you give permission for your name, student ID, and email address to be provided</w:t>
      </w:r>
      <w:r w:rsidR="00D4184F" w:rsidRPr="00813938">
        <w:rPr>
          <w:rFonts w:ascii="Verdana" w:hAnsi="Verdana"/>
          <w:i/>
          <w:sz w:val="18"/>
          <w:szCs w:val="18"/>
        </w:rPr>
        <w:t xml:space="preserve"> to the health care </w:t>
      </w:r>
      <w:r w:rsidR="00114967" w:rsidRPr="00813938">
        <w:rPr>
          <w:rFonts w:ascii="Verdana" w:hAnsi="Verdana"/>
          <w:i/>
          <w:sz w:val="18"/>
          <w:szCs w:val="18"/>
        </w:rPr>
        <w:t>organization where</w:t>
      </w:r>
      <w:r w:rsidRPr="00813938">
        <w:rPr>
          <w:rFonts w:ascii="Verdana" w:hAnsi="Verdana"/>
          <w:i/>
          <w:sz w:val="18"/>
          <w:szCs w:val="18"/>
        </w:rPr>
        <w:t xml:space="preserve"> you will have clinical.</w:t>
      </w:r>
    </w:p>
    <w:p w14:paraId="31C2C712" w14:textId="77777777" w:rsidR="005023AF" w:rsidRPr="00BC6B73" w:rsidRDefault="005023AF" w:rsidP="003965B7">
      <w:pPr>
        <w:spacing w:before="120"/>
        <w:rPr>
          <w:rFonts w:ascii="Verdana" w:hAnsi="Verdana"/>
          <w:iCs/>
          <w:sz w:val="20"/>
          <w:szCs w:val="20"/>
        </w:rPr>
      </w:pPr>
    </w:p>
    <w:p w14:paraId="73AECF95" w14:textId="11189466" w:rsidR="00E84F47" w:rsidRPr="00F62D19" w:rsidRDefault="00E84F47" w:rsidP="00BC6B73">
      <w:pPr>
        <w:pStyle w:val="BodyTextIndent"/>
        <w:spacing w:before="60" w:after="60"/>
        <w:ind w:left="0" w:firstLine="0"/>
        <w:rPr>
          <w:rFonts w:ascii="Verdana" w:hAnsi="Verdana"/>
          <w:b/>
          <w:color w:val="000000"/>
          <w:sz w:val="19"/>
          <w:szCs w:val="19"/>
        </w:rPr>
      </w:pPr>
      <w:r w:rsidRPr="00813938">
        <w:rPr>
          <w:rFonts w:ascii="Verdana" w:hAnsi="Verdana"/>
          <w:b/>
          <w:sz w:val="18"/>
          <w:szCs w:val="18"/>
        </w:rPr>
        <w:t xml:space="preserve">STEP 3: Review all </w:t>
      </w:r>
      <w:r w:rsidR="00436932" w:rsidRPr="00813938">
        <w:rPr>
          <w:rFonts w:ascii="Verdana" w:hAnsi="Verdana"/>
          <w:b/>
          <w:sz w:val="18"/>
          <w:szCs w:val="18"/>
        </w:rPr>
        <w:t xml:space="preserve">posted </w:t>
      </w:r>
      <w:r w:rsidR="003A1A06" w:rsidRPr="00813938">
        <w:rPr>
          <w:rFonts w:ascii="Verdana" w:hAnsi="Verdana"/>
          <w:b/>
          <w:color w:val="000000"/>
          <w:sz w:val="18"/>
          <w:szCs w:val="18"/>
        </w:rPr>
        <w:t>HCO</w:t>
      </w:r>
      <w:r w:rsidRPr="00813938">
        <w:rPr>
          <w:rFonts w:ascii="Verdana" w:hAnsi="Verdana"/>
          <w:b/>
          <w:color w:val="000000"/>
          <w:sz w:val="18"/>
          <w:szCs w:val="18"/>
        </w:rPr>
        <w:t xml:space="preserve"> facility-specific material.</w:t>
      </w:r>
      <w:r w:rsidR="003965B7" w:rsidRPr="008125D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965B7" w:rsidRPr="00F62D19">
        <w:rPr>
          <w:rFonts w:ascii="Verdana" w:hAnsi="Verdana"/>
          <w:color w:val="000000"/>
          <w:sz w:val="19"/>
          <w:szCs w:val="19"/>
        </w:rPr>
        <w:t>(</w:t>
      </w:r>
      <w:r w:rsidR="00B35CB7" w:rsidRPr="00F62D19">
        <w:rPr>
          <w:rFonts w:ascii="Verdana" w:hAnsi="Verdana"/>
          <w:sz w:val="19"/>
          <w:szCs w:val="19"/>
        </w:rPr>
        <w:t>Clinical Assignment Ticket</w:t>
      </w:r>
      <w:r w:rsidR="003965B7" w:rsidRPr="00F62D19">
        <w:rPr>
          <w:rFonts w:ascii="Verdana" w:hAnsi="Verdana"/>
          <w:sz w:val="19"/>
          <w:szCs w:val="19"/>
        </w:rPr>
        <w:t xml:space="preserve"> </w:t>
      </w:r>
      <w:r w:rsidR="004F68B7" w:rsidRPr="00F62D19">
        <w:rPr>
          <w:rFonts w:ascii="Verdana" w:hAnsi="Verdana"/>
          <w:sz w:val="19"/>
          <w:szCs w:val="19"/>
        </w:rPr>
        <w:t>becomes</w:t>
      </w:r>
      <w:r w:rsidR="00401104" w:rsidRPr="00F62D19">
        <w:rPr>
          <w:rFonts w:ascii="Verdana" w:hAnsi="Verdana"/>
          <w:sz w:val="19"/>
          <w:szCs w:val="19"/>
        </w:rPr>
        <w:t xml:space="preserve"> </w:t>
      </w:r>
      <w:r w:rsidR="003965B7" w:rsidRPr="00F62D19">
        <w:rPr>
          <w:rFonts w:ascii="Verdana" w:hAnsi="Verdana"/>
          <w:sz w:val="19"/>
          <w:szCs w:val="19"/>
        </w:rPr>
        <w:t>accessible following completion of Step 3</w:t>
      </w:r>
      <w:r w:rsidR="00B35CB7" w:rsidRPr="00F62D19">
        <w:rPr>
          <w:rFonts w:ascii="Verdana" w:hAnsi="Verdana"/>
          <w:sz w:val="19"/>
          <w:szCs w:val="19"/>
        </w:rPr>
        <w:t>.</w:t>
      </w:r>
      <w:r w:rsidR="003965B7" w:rsidRPr="00F62D19">
        <w:rPr>
          <w:rFonts w:ascii="Verdana" w:hAnsi="Verdana"/>
          <w:sz w:val="19"/>
          <w:szCs w:val="19"/>
        </w:rPr>
        <w:t>)</w:t>
      </w:r>
      <w:r w:rsidR="00B35CB7" w:rsidRPr="00F62D19">
        <w:rPr>
          <w:rFonts w:ascii="Verdana" w:hAnsi="Verdana"/>
          <w:sz w:val="19"/>
          <w:szCs w:val="19"/>
        </w:rPr>
        <w:t xml:space="preserve">   </w:t>
      </w:r>
    </w:p>
    <w:p w14:paraId="37FF81BB" w14:textId="72970A2A" w:rsidR="00BC6B73" w:rsidRPr="003C2983" w:rsidRDefault="00813938" w:rsidP="00BC6B73">
      <w:pPr>
        <w:pStyle w:val="BodyTextIndent"/>
        <w:numPr>
          <w:ilvl w:val="0"/>
          <w:numId w:val="29"/>
        </w:numPr>
        <w:spacing w:before="60" w:after="60"/>
        <w:ind w:left="360"/>
        <w:rPr>
          <w:rFonts w:ascii="Verdana" w:hAnsi="Verdana"/>
          <w:sz w:val="18"/>
          <w:szCs w:val="18"/>
        </w:rPr>
      </w:pPr>
      <w:r w:rsidRPr="003C2983">
        <w:rPr>
          <w:rFonts w:ascii="Verdana" w:hAnsi="Verdana"/>
          <w:sz w:val="18"/>
          <w:szCs w:val="18"/>
        </w:rPr>
        <w:t xml:space="preserve">Click on the HCO’s yellow-highlighted name/link for the placement assignment you have just added. This will open the organization’s facility-specific material. </w:t>
      </w:r>
    </w:p>
    <w:p w14:paraId="60E6F337" w14:textId="7D36C4FD" w:rsidR="00813938" w:rsidRPr="003C2983" w:rsidRDefault="00BC6B73" w:rsidP="00BC6B73">
      <w:pPr>
        <w:pStyle w:val="BodyTextIndent"/>
        <w:numPr>
          <w:ilvl w:val="0"/>
          <w:numId w:val="29"/>
        </w:numPr>
        <w:spacing w:before="60" w:after="60"/>
        <w:ind w:left="360"/>
        <w:rPr>
          <w:rFonts w:ascii="Verdana" w:hAnsi="Verdana"/>
          <w:sz w:val="18"/>
          <w:szCs w:val="18"/>
        </w:rPr>
      </w:pPr>
      <w:r w:rsidRPr="003C2983">
        <w:rPr>
          <w:rFonts w:ascii="Verdana" w:hAnsi="Verdana"/>
          <w:sz w:val="18"/>
          <w:szCs w:val="18"/>
        </w:rPr>
        <w:t>Follow ALL instructions posted in the HCO’s facility-specific orientation material. Review, complete and acknowledge receipt of the facility-specific orientation material as instructed. Failure to do so may result in restriction from clinical. Some material may open in a new browser window</w:t>
      </w:r>
    </w:p>
    <w:p w14:paraId="170D7ED1" w14:textId="77777777" w:rsidR="00813938" w:rsidRPr="00051AB5" w:rsidRDefault="00813938" w:rsidP="00BC6B73">
      <w:pPr>
        <w:pStyle w:val="BodyTextIndent"/>
        <w:numPr>
          <w:ilvl w:val="0"/>
          <w:numId w:val="29"/>
        </w:numPr>
        <w:spacing w:before="60" w:after="60"/>
        <w:ind w:left="360"/>
        <w:rPr>
          <w:rFonts w:ascii="Verdana" w:hAnsi="Verdana"/>
          <w:sz w:val="18"/>
          <w:szCs w:val="18"/>
        </w:rPr>
      </w:pPr>
      <w:r w:rsidRPr="00051AB5">
        <w:rPr>
          <w:rFonts w:ascii="Verdana" w:hAnsi="Verdana"/>
          <w:b/>
          <w:sz w:val="18"/>
          <w:szCs w:val="18"/>
        </w:rPr>
        <w:t>Print</w:t>
      </w:r>
      <w:r w:rsidRPr="00051AB5">
        <w:rPr>
          <w:rFonts w:ascii="Verdana" w:hAnsi="Verdana"/>
          <w:sz w:val="18"/>
          <w:szCs w:val="18"/>
        </w:rPr>
        <w:t xml:space="preserve"> a copy of your Clinical Assignment Ticket. </w:t>
      </w:r>
    </w:p>
    <w:p w14:paraId="2F97C2C8" w14:textId="5E96FFC0" w:rsidR="00725D2C" w:rsidRPr="00BC6B73" w:rsidRDefault="00813938" w:rsidP="001B12F2">
      <w:pPr>
        <w:pStyle w:val="BodyTextIndent"/>
        <w:numPr>
          <w:ilvl w:val="0"/>
          <w:numId w:val="29"/>
        </w:numPr>
        <w:spacing w:before="60" w:after="60"/>
        <w:ind w:left="360"/>
        <w:rPr>
          <w:rFonts w:ascii="Verdana" w:hAnsi="Verdana"/>
          <w:sz w:val="18"/>
          <w:szCs w:val="18"/>
        </w:rPr>
      </w:pPr>
      <w:r w:rsidRPr="00051AB5">
        <w:rPr>
          <w:rFonts w:ascii="Verdana" w:hAnsi="Verdana"/>
          <w:sz w:val="18"/>
          <w:szCs w:val="18"/>
        </w:rPr>
        <w:t xml:space="preserve">Confirm the </w:t>
      </w:r>
      <w:r w:rsidRPr="00051AB5">
        <w:rPr>
          <w:rFonts w:ascii="Verdana" w:hAnsi="Verdana"/>
          <w:b/>
          <w:i/>
          <w:sz w:val="18"/>
          <w:szCs w:val="18"/>
        </w:rPr>
        <w:t>HCO’s Ticket collection policy</w:t>
      </w:r>
      <w:r w:rsidRPr="00051AB5">
        <w:rPr>
          <w:rFonts w:ascii="Verdana" w:hAnsi="Verdana"/>
          <w:sz w:val="18"/>
          <w:szCs w:val="18"/>
        </w:rPr>
        <w:t xml:space="preserve"> through your </w:t>
      </w:r>
      <w:r w:rsidR="0031275E">
        <w:rPr>
          <w:rFonts w:ascii="Verdana" w:hAnsi="Verdana"/>
          <w:sz w:val="18"/>
          <w:szCs w:val="18"/>
        </w:rPr>
        <w:t>education</w:t>
      </w:r>
      <w:r w:rsidRPr="00051AB5">
        <w:rPr>
          <w:rFonts w:ascii="Verdana" w:hAnsi="Verdana"/>
          <w:sz w:val="18"/>
          <w:szCs w:val="18"/>
        </w:rPr>
        <w:t xml:space="preserve"> program administrator.</w:t>
      </w:r>
    </w:p>
    <w:p w14:paraId="5408E866" w14:textId="77777777" w:rsidR="00813938" w:rsidRDefault="00813938" w:rsidP="001B12F2">
      <w:pPr>
        <w:rPr>
          <w:rFonts w:asciiTheme="minorHAnsi" w:eastAsia="Arial Unicode MS" w:hAnsiTheme="minorHAnsi"/>
          <w:b/>
          <w:color w:val="0070C0"/>
          <w:sz w:val="22"/>
          <w:szCs w:val="22"/>
        </w:rPr>
      </w:pPr>
    </w:p>
    <w:p w14:paraId="0DE00ACB" w14:textId="1B2D0E6E" w:rsidR="001B12F2" w:rsidRPr="00DF48EA" w:rsidRDefault="001B12F2" w:rsidP="001B12F2">
      <w:pPr>
        <w:rPr>
          <w:rFonts w:asciiTheme="minorHAnsi" w:eastAsia="Arial Unicode MS" w:hAnsiTheme="minorHAnsi"/>
          <w:b/>
          <w:color w:val="0070C0"/>
          <w:sz w:val="22"/>
          <w:szCs w:val="22"/>
        </w:rPr>
      </w:pPr>
      <w:r w:rsidRPr="00DF48EA">
        <w:rPr>
          <w:rFonts w:asciiTheme="minorHAnsi" w:eastAsia="Arial Unicode MS" w:hAnsiTheme="minorHAnsi"/>
          <w:b/>
          <w:color w:val="0070C0"/>
          <w:sz w:val="22"/>
          <w:szCs w:val="22"/>
        </w:rPr>
        <w:lastRenderedPageBreak/>
        <w:t>Following are questions that</w:t>
      </w:r>
      <w:r w:rsidR="003E3CDF">
        <w:rPr>
          <w:rFonts w:asciiTheme="minorHAnsi" w:eastAsia="Arial Unicode MS" w:hAnsiTheme="minorHAnsi"/>
          <w:b/>
          <w:color w:val="0070C0"/>
          <w:sz w:val="22"/>
          <w:szCs w:val="22"/>
        </w:rPr>
        <w:t xml:space="preserve"> students</w:t>
      </w:r>
      <w:r w:rsidRPr="00DF48EA">
        <w:rPr>
          <w:rFonts w:asciiTheme="minorHAnsi" w:eastAsia="Arial Unicode MS" w:hAnsiTheme="minorHAnsi"/>
          <w:b/>
          <w:color w:val="0070C0"/>
          <w:sz w:val="22"/>
          <w:szCs w:val="22"/>
        </w:rPr>
        <w:t xml:space="preserve"> often ask about the Online Orientation program</w:t>
      </w:r>
    </w:p>
    <w:p w14:paraId="40CAB9A3" w14:textId="77777777" w:rsidR="00F24618" w:rsidRPr="00F24618" w:rsidRDefault="00F24618" w:rsidP="00F24618">
      <w:pPr>
        <w:rPr>
          <w:rFonts w:asciiTheme="minorHAnsi" w:eastAsia="Arial Unicode MS" w:hAnsiTheme="minorHAnsi"/>
          <w:b/>
          <w:color w:val="000000"/>
          <w:sz w:val="22"/>
          <w:szCs w:val="22"/>
        </w:rPr>
      </w:pPr>
    </w:p>
    <w:p w14:paraId="0127599E" w14:textId="77777777" w:rsidR="00F24618" w:rsidRPr="00BA747A" w:rsidRDefault="00F24618" w:rsidP="00F24618">
      <w:pPr>
        <w:numPr>
          <w:ilvl w:val="0"/>
          <w:numId w:val="19"/>
        </w:numPr>
        <w:rPr>
          <w:rFonts w:asciiTheme="minorHAnsi" w:eastAsia="Arial Unicode MS" w:hAnsiTheme="minorHAnsi"/>
          <w:i/>
          <w:color w:val="4F81BD" w:themeColor="accent1"/>
          <w:sz w:val="22"/>
          <w:szCs w:val="22"/>
        </w:rPr>
      </w:pPr>
      <w:r w:rsidRPr="00BA747A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What is the Online Orientation program? </w:t>
      </w:r>
    </w:p>
    <w:p w14:paraId="5DA5C60F" w14:textId="3037958F" w:rsidR="00F24618" w:rsidRPr="00457385" w:rsidRDefault="00F24618" w:rsidP="00F24618">
      <w:pPr>
        <w:ind w:left="315"/>
        <w:rPr>
          <w:rFonts w:asciiTheme="minorHAnsi" w:eastAsia="Arial Unicode MS" w:hAnsiTheme="minorHAnsi"/>
          <w:color w:val="000000" w:themeColor="text1"/>
          <w:sz w:val="22"/>
          <w:szCs w:val="22"/>
        </w:rPr>
      </w:pPr>
      <w:r w:rsidRPr="00D8400C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The Online Orientation is part of the Centralized Clinical Placement Management System. It is a computer-based, clinical onboarding program for students and faculty. The </w:t>
      </w:r>
      <w:r w:rsidR="00FE422D" w:rsidRPr="00D8400C">
        <w:rPr>
          <w:rFonts w:asciiTheme="minorHAnsi" w:eastAsia="Arial Unicode MS" w:hAnsiTheme="minorHAnsi"/>
          <w:color w:val="000000" w:themeColor="text1"/>
          <w:sz w:val="22"/>
          <w:szCs w:val="22"/>
        </w:rPr>
        <w:t>p</w:t>
      </w:r>
      <w:r w:rsidRPr="00D8400C">
        <w:rPr>
          <w:rFonts w:asciiTheme="minorHAnsi" w:eastAsia="Arial Unicode MS" w:hAnsiTheme="minorHAnsi"/>
          <w:color w:val="000000" w:themeColor="text1"/>
          <w:sz w:val="22"/>
          <w:szCs w:val="22"/>
        </w:rPr>
        <w:t>rogram provides common, standardized clinical orientation/onboarding material, and allows healthcare organizations (HCO) to post facility-specific material for participating students and clinical faculty. The Online Orientation program directs you to the appropriate page and/or provides links to the appropriate forms. The program is completed in 3 steps:</w:t>
      </w:r>
    </w:p>
    <w:p w14:paraId="0FA0E7DF" w14:textId="31C46E0C" w:rsidR="00F24618" w:rsidRPr="00D8400C" w:rsidRDefault="00F24618" w:rsidP="00F24618">
      <w:pPr>
        <w:numPr>
          <w:ilvl w:val="0"/>
          <w:numId w:val="25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73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Step 1</w:t>
      </w:r>
      <w:r w:rsidRPr="004573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57385" w:rsidRPr="004573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create your online orientation program user account. Then </w:t>
      </w:r>
      <w:r w:rsidR="00457385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>ou review the centralized modules; submit a post-test for each module, submit the Electronic Acknowledgement Statements and complete the Demographic Survey.</w:t>
      </w:r>
    </w:p>
    <w:p w14:paraId="3E77E253" w14:textId="6C9C9CE4" w:rsidR="00F24618" w:rsidRPr="00D8400C" w:rsidRDefault="00F24618" w:rsidP="00F24618">
      <w:pPr>
        <w:numPr>
          <w:ilvl w:val="0"/>
          <w:numId w:val="25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8400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Step 2. </w:t>
      </w:r>
      <w:r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enter a clinical assignment by submitting your contact information to </w:t>
      </w:r>
      <w:r w:rsidR="006D3252"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>your</w:t>
      </w:r>
      <w:r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clinical assignment facility.</w:t>
      </w:r>
    </w:p>
    <w:p w14:paraId="6C95EB8C" w14:textId="5B61F151" w:rsidR="00F24618" w:rsidRPr="00D8400C" w:rsidRDefault="00F24618" w:rsidP="00F24618">
      <w:pPr>
        <w:numPr>
          <w:ilvl w:val="0"/>
          <w:numId w:val="25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8400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Step 3. </w:t>
      </w:r>
      <w:r w:rsidR="006D3252"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>You c</w:t>
      </w:r>
      <w:r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>omplete a</w:t>
      </w:r>
      <w:r w:rsidR="006D3252"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>ll</w:t>
      </w:r>
      <w:r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facility-specific </w:t>
      </w:r>
      <w:r w:rsidR="006D3252" w:rsidRPr="00D840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instructions. </w:t>
      </w:r>
    </w:p>
    <w:p w14:paraId="0411F515" w14:textId="77777777" w:rsidR="00A357E1" w:rsidRPr="00B24A81" w:rsidRDefault="00A357E1" w:rsidP="00B24A81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2D66D611" w14:textId="18ED2AE9" w:rsidR="00864C45" w:rsidRPr="00722822" w:rsidRDefault="00F24618" w:rsidP="003A1538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  <w:sz w:val="22"/>
          <w:szCs w:val="22"/>
        </w:rPr>
      </w:pPr>
      <w:r w:rsidRPr="0072282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How do I create a user account?</w:t>
      </w:r>
      <w:r w:rsidRPr="00722822">
        <w:rPr>
          <w:rFonts w:asciiTheme="minorHAnsi" w:eastAsia="Arial Unicode MS" w:hAnsiTheme="minorHAnsi"/>
          <w:color w:val="000000"/>
          <w:sz w:val="22"/>
          <w:szCs w:val="22"/>
        </w:rPr>
        <w:t xml:space="preserve"> A user account, comprised of a </w:t>
      </w:r>
      <w:r w:rsidR="00B24A81" w:rsidRPr="00722822">
        <w:rPr>
          <w:rFonts w:asciiTheme="minorHAnsi" w:eastAsia="Arial Unicode MS" w:hAnsiTheme="minorHAnsi"/>
          <w:color w:val="000000"/>
          <w:sz w:val="22"/>
          <w:szCs w:val="22"/>
        </w:rPr>
        <w:t>username</w:t>
      </w:r>
      <w:r w:rsidRPr="00722822">
        <w:rPr>
          <w:rFonts w:asciiTheme="minorHAnsi" w:eastAsia="Arial Unicode MS" w:hAnsiTheme="minorHAnsi"/>
          <w:color w:val="000000"/>
          <w:sz w:val="22"/>
          <w:szCs w:val="22"/>
        </w:rPr>
        <w:t xml:space="preserve"> and password, is created by self-registering in the Online Orientation site. </w:t>
      </w:r>
      <w:r w:rsidR="00A86E50" w:rsidRPr="00722822">
        <w:rPr>
          <w:rFonts w:asciiTheme="minorHAnsi" w:eastAsia="Arial Unicode MS" w:hAnsiTheme="minorHAnsi"/>
          <w:color w:val="000000"/>
          <w:sz w:val="22"/>
          <w:szCs w:val="22"/>
        </w:rPr>
        <w:t>See the instructions</w:t>
      </w:r>
      <w:r w:rsidR="00722822" w:rsidRPr="00722822">
        <w:rPr>
          <w:rFonts w:asciiTheme="minorHAnsi" w:eastAsia="Arial Unicode MS" w:hAnsiTheme="minorHAnsi"/>
          <w:color w:val="000000"/>
          <w:sz w:val="22"/>
          <w:szCs w:val="22"/>
        </w:rPr>
        <w:t xml:space="preserve"> above</w:t>
      </w:r>
      <w:r w:rsidR="00203366">
        <w:rPr>
          <w:rFonts w:asciiTheme="minorHAnsi" w:eastAsia="Arial Unicode MS" w:hAnsiTheme="minorHAnsi"/>
          <w:color w:val="000000"/>
          <w:sz w:val="22"/>
          <w:szCs w:val="22"/>
        </w:rPr>
        <w:t>.</w:t>
      </w:r>
      <w:r w:rsidRPr="00722822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</w:p>
    <w:p w14:paraId="600BF668" w14:textId="77777777" w:rsidR="00A357E1" w:rsidRPr="00B24A81" w:rsidRDefault="00A357E1" w:rsidP="00F24618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7DC9D0FB" w14:textId="5AF22D47" w:rsidR="00A357E1" w:rsidRPr="006B719D" w:rsidRDefault="00EA6E4F" w:rsidP="00EB7144">
      <w:pPr>
        <w:numPr>
          <w:ilvl w:val="0"/>
          <w:numId w:val="19"/>
        </w:numPr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</w:pPr>
      <w:r w:rsidRPr="00101C4B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Previously, I attended a different school. Can I use that account?</w:t>
      </w:r>
      <w:r w:rsidRPr="00101C4B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 </w:t>
      </w:r>
      <w:r w:rsidR="006F2106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>Yes, but y</w:t>
      </w:r>
      <w:r w:rsidRPr="00101C4B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ou need to </w:t>
      </w:r>
      <w:r w:rsidR="006F2106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>update that</w:t>
      </w:r>
      <w:r w:rsidRPr="00101C4B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 account for the education program you attend</w:t>
      </w:r>
      <w:r w:rsidR="00101C4B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 now</w:t>
      </w:r>
      <w:r w:rsidRPr="00101C4B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. </w:t>
      </w:r>
      <w:r w:rsidR="006B719D" w:rsidRPr="006B719D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Login into your existing account and follow </w:t>
      </w:r>
      <w:r w:rsidR="006F2106" w:rsidRPr="006B719D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the instructions on the screen to </w:t>
      </w:r>
      <w:r w:rsidR="006B719D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>make the update.</w:t>
      </w:r>
    </w:p>
    <w:p w14:paraId="45728010" w14:textId="77777777" w:rsidR="00A357E1" w:rsidRPr="00722822" w:rsidRDefault="00A357E1" w:rsidP="00A357E1">
      <w:pPr>
        <w:ind w:left="360"/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57DC6301" w14:textId="7ECA6A3A" w:rsidR="0028069C" w:rsidRPr="00E359DC" w:rsidRDefault="00F24618" w:rsidP="008C25CB">
      <w:pPr>
        <w:numPr>
          <w:ilvl w:val="0"/>
          <w:numId w:val="19"/>
        </w:numPr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722822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I don’t remember if I </w:t>
      </w:r>
      <w:r w:rsidR="00EA6F31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registered</w:t>
      </w:r>
      <w:r w:rsidRPr="00722822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. Can I check?</w:t>
      </w:r>
      <w:r w:rsidRPr="00722822">
        <w:rPr>
          <w:rFonts w:asciiTheme="minorHAnsi" w:eastAsia="Arial Unicode MS" w:hAnsiTheme="minorHAnsi" w:cstheme="minorHAnsi"/>
          <w:b/>
          <w:color w:val="000000"/>
          <w:sz w:val="22"/>
          <w:szCs w:val="22"/>
        </w:rPr>
        <w:t xml:space="preserve"> </w:t>
      </w:r>
      <w:r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Yes, go to: </w:t>
      </w:r>
      <w:hyperlink r:id="rId9" w:history="1">
        <w:r w:rsidR="006133B7" w:rsidRPr="006133B7">
          <w:rPr>
            <w:rStyle w:val="Hyperlink"/>
            <w:rFonts w:asciiTheme="minorHAnsi" w:eastAsia="Arial Unicode MS" w:hAnsiTheme="minorHAnsi" w:cstheme="minorHAnsi"/>
            <w:sz w:val="22"/>
            <w:szCs w:val="22"/>
          </w:rPr>
          <w:t>https://www.mass.edu/mcncps/orientation/login.asp</w:t>
        </w:r>
      </w:hyperlink>
      <w:r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</w:t>
      </w:r>
    </w:p>
    <w:p w14:paraId="4E96C85D" w14:textId="5E032376" w:rsidR="00725D2C" w:rsidRPr="00611F27" w:rsidRDefault="00D93742" w:rsidP="00611F27">
      <w:pPr>
        <w:rPr>
          <w:rFonts w:asciiTheme="minorHAnsi" w:eastAsia="Arial Unicode MS" w:hAnsiTheme="minorHAnsi"/>
          <w:color w:val="000000"/>
          <w:sz w:val="22"/>
          <w:szCs w:val="22"/>
        </w:rPr>
      </w:pPr>
      <w:r>
        <w:rPr>
          <w:rFonts w:asciiTheme="minorHAnsi" w:eastAsia="Arial Unicode MS" w:hAnsiTheme="minorHAnsi" w:cstheme="minorHAnsi"/>
          <w:color w:val="000000"/>
          <w:sz w:val="22"/>
          <w:szCs w:val="22"/>
        </w:rPr>
        <w:t>The Login Help page opens</w:t>
      </w:r>
      <w:r w:rsidR="00F24618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in a new window. </w:t>
      </w:r>
      <w:r>
        <w:rPr>
          <w:rFonts w:asciiTheme="minorHAnsi" w:eastAsia="Arial Unicode MS" w:hAnsiTheme="minorHAnsi" w:cstheme="minorHAnsi"/>
          <w:color w:val="000000"/>
          <w:sz w:val="22"/>
          <w:szCs w:val="22"/>
        </w:rPr>
        <w:t>E</w:t>
      </w:r>
      <w:r w:rsidR="00F24618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nter your email </w:t>
      </w:r>
      <w:r w:rsidR="00670746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>address,</w:t>
      </w:r>
      <w:r w:rsidR="0033262E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or cell phone number</w:t>
      </w:r>
      <w:r w:rsidR="00F24618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to see if you already have an account. If the system cannot find an account for you, </w:t>
      </w:r>
      <w:r w:rsidR="00101C4B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>you didn’t already set up an account. Y</w:t>
      </w:r>
      <w:r w:rsidR="00F24618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ou will need to register </w:t>
      </w:r>
      <w:r w:rsidR="00101C4B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and create a user account. </w:t>
      </w:r>
      <w:r w:rsidR="00F24618" w:rsidRPr="0072282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</w:t>
      </w:r>
    </w:p>
    <w:p w14:paraId="2AD24388" w14:textId="77777777" w:rsidR="00725D2C" w:rsidRPr="00725D2C" w:rsidRDefault="00725D2C" w:rsidP="00725D2C">
      <w:pPr>
        <w:pStyle w:val="ListParagraph"/>
        <w:ind w:left="360"/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65414AEC" w14:textId="09916B69" w:rsidR="00E02476" w:rsidRPr="00725D2C" w:rsidRDefault="00F24618" w:rsidP="00725D2C">
      <w:pPr>
        <w:pStyle w:val="ListParagraph"/>
        <w:numPr>
          <w:ilvl w:val="0"/>
          <w:numId w:val="19"/>
        </w:numPr>
        <w:rPr>
          <w:rFonts w:asciiTheme="minorHAnsi" w:eastAsia="Arial Unicode MS" w:hAnsiTheme="minorHAnsi"/>
          <w:color w:val="000000"/>
          <w:sz w:val="22"/>
          <w:szCs w:val="22"/>
        </w:rPr>
      </w:pPr>
      <w:r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If </w:t>
      </w:r>
      <w:r w:rsidR="001E6A54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I forget</w:t>
      </w:r>
      <w:r w:rsidR="00845518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 my</w:t>
      </w:r>
      <w:r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 </w:t>
      </w:r>
      <w:r w:rsidR="00845518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username/</w:t>
      </w:r>
      <w:r w:rsidR="001E6A54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password,</w:t>
      </w:r>
      <w:r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 can it </w:t>
      </w:r>
      <w:r w:rsidR="001E6A54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be </w:t>
      </w:r>
      <w:r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sent to </w:t>
      </w:r>
      <w:r w:rsidR="00845518"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>me</w:t>
      </w:r>
      <w:r w:rsidRPr="00725D2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? </w:t>
      </w:r>
      <w:r w:rsidR="00E02476" w:rsidRPr="00725D2C">
        <w:rPr>
          <w:rFonts w:asciiTheme="minorHAnsi" w:eastAsia="Arial Unicode MS" w:hAnsiTheme="minorHAnsi" w:cstheme="minorHAnsi"/>
          <w:bCs/>
          <w:iCs/>
          <w:color w:val="000000" w:themeColor="text1"/>
          <w:sz w:val="22"/>
          <w:szCs w:val="22"/>
        </w:rPr>
        <w:t>Yes</w:t>
      </w:r>
      <w:r w:rsidR="00601CAE" w:rsidRPr="00725D2C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>,</w:t>
      </w:r>
      <w:r w:rsidR="00601CAE"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4543C0" w:rsidRPr="00725D2C">
        <w:rPr>
          <w:rFonts w:asciiTheme="minorHAnsi" w:eastAsia="Arial Unicode MS" w:hAnsiTheme="minorHAnsi"/>
          <w:color w:val="000000"/>
          <w:sz w:val="22"/>
          <w:szCs w:val="22"/>
        </w:rPr>
        <w:t>follow the instructions on the Login Help page. T</w:t>
      </w:r>
      <w:r w:rsidR="00601CAE"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he system </w:t>
      </w:r>
      <w:r w:rsidR="004543C0" w:rsidRPr="00725D2C">
        <w:rPr>
          <w:rFonts w:asciiTheme="minorHAnsi" w:eastAsia="Arial Unicode MS" w:hAnsiTheme="minorHAnsi"/>
          <w:color w:val="000000"/>
          <w:sz w:val="22"/>
          <w:szCs w:val="22"/>
        </w:rPr>
        <w:t>will</w:t>
      </w:r>
      <w:r w:rsidR="00601CAE"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 send instructions to access your account. </w:t>
      </w:r>
      <w:r w:rsidR="0051193F"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Go to: </w:t>
      </w:r>
      <w:r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hyperlink r:id="rId10" w:history="1">
        <w:r w:rsidR="0051193F" w:rsidRPr="00725D2C">
          <w:rPr>
            <w:rStyle w:val="Hyperlink"/>
            <w:rFonts w:asciiTheme="minorHAnsi" w:eastAsia="Arial Unicode MS" w:hAnsiTheme="minorHAnsi" w:cstheme="minorHAnsi"/>
            <w:sz w:val="22"/>
            <w:szCs w:val="22"/>
          </w:rPr>
          <w:t>https://www.mass.edu/mcncps/orientation/login.asp</w:t>
        </w:r>
      </w:hyperlink>
      <w:r w:rsidR="007D4ECB" w:rsidRPr="00725D2C">
        <w:rPr>
          <w:rFonts w:asciiTheme="minorHAnsi" w:eastAsia="Arial Unicode MS" w:hAnsiTheme="minorHAnsi"/>
          <w:color w:val="000000"/>
          <w:sz w:val="22"/>
          <w:szCs w:val="22"/>
        </w:rPr>
        <w:t xml:space="preserve">     </w:t>
      </w:r>
    </w:p>
    <w:p w14:paraId="5154B91A" w14:textId="77777777" w:rsidR="004543C0" w:rsidRPr="004543C0" w:rsidRDefault="004543C0" w:rsidP="004543C0">
      <w:pPr>
        <w:pStyle w:val="ListParagraph"/>
        <w:ind w:left="360"/>
        <w:rPr>
          <w:rFonts w:asciiTheme="minorHAnsi" w:eastAsia="Arial Unicode MS" w:hAnsiTheme="minorHAnsi"/>
          <w:bCs/>
          <w:iCs/>
          <w:color w:val="000000"/>
          <w:sz w:val="22"/>
          <w:szCs w:val="22"/>
        </w:rPr>
      </w:pPr>
    </w:p>
    <w:p w14:paraId="0E35B13C" w14:textId="3C839F86" w:rsidR="00C35BAA" w:rsidRDefault="001E6A54" w:rsidP="00F24618">
      <w:pPr>
        <w:ind w:left="360"/>
        <w:rPr>
          <w:rFonts w:asciiTheme="minorHAnsi" w:eastAsia="Arial Unicode MS" w:hAnsiTheme="minorHAnsi"/>
          <w:color w:val="000000"/>
        </w:rPr>
      </w:pPr>
      <w:r w:rsidRPr="001E6A54">
        <w:rPr>
          <w:rFonts w:asciiTheme="minorHAnsi" w:eastAsia="Arial Unicode MS" w:hAnsiTheme="minorHAnsi"/>
          <w:noProof/>
          <w:color w:val="000000"/>
        </w:rPr>
        <w:lastRenderedPageBreak/>
        <w:drawing>
          <wp:inline distT="0" distB="0" distL="0" distR="0" wp14:anchorId="208BB079" wp14:editId="76F411B0">
            <wp:extent cx="5799624" cy="3262289"/>
            <wp:effectExtent l="12700" t="12700" r="17145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332" cy="3286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C855F0" w14:textId="2B958F7C" w:rsidR="00C35BAA" w:rsidRDefault="00C35BAA" w:rsidP="00F24618">
      <w:pPr>
        <w:ind w:left="360"/>
        <w:rPr>
          <w:rFonts w:asciiTheme="minorHAnsi" w:eastAsia="Arial Unicode MS" w:hAnsiTheme="minorHAnsi"/>
          <w:color w:val="000000"/>
        </w:rPr>
      </w:pPr>
    </w:p>
    <w:p w14:paraId="74094EB8" w14:textId="241DD08C" w:rsidR="006133B7" w:rsidRDefault="006133B7" w:rsidP="0093323D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765456F1" w14:textId="2763DC5E" w:rsidR="006133B7" w:rsidRPr="000740C9" w:rsidRDefault="006133B7" w:rsidP="006133B7">
      <w:pPr>
        <w:pStyle w:val="ListParagraph"/>
        <w:numPr>
          <w:ilvl w:val="0"/>
          <w:numId w:val="19"/>
        </w:numPr>
        <w:rPr>
          <w:rFonts w:asciiTheme="minorHAnsi" w:eastAsia="Arial Unicode MS" w:hAnsiTheme="minorHAnsi"/>
          <w:b/>
          <w:bCs/>
          <w:i/>
          <w:iCs/>
          <w:color w:val="000000"/>
          <w:sz w:val="22"/>
          <w:szCs w:val="22"/>
        </w:rPr>
      </w:pPr>
      <w:r w:rsidRPr="0028069C">
        <w:rPr>
          <w:rFonts w:asciiTheme="minorHAnsi" w:eastAsia="Arial Unicode MS" w:hAnsiTheme="minorHAnsi" w:cstheme="minorHAnsi"/>
          <w:b/>
          <w:i/>
          <w:color w:val="4F81BD" w:themeColor="accent1"/>
          <w:sz w:val="22"/>
          <w:szCs w:val="22"/>
        </w:rPr>
        <w:t xml:space="preserve">Is it really a problem if I set up more than one user account for the same school? </w:t>
      </w:r>
      <w:r w:rsidRPr="0028069C">
        <w:rPr>
          <w:rFonts w:asciiTheme="minorHAnsi" w:eastAsia="Arial Unicode MS" w:hAnsiTheme="minorHAnsi"/>
          <w:b/>
          <w:bCs/>
          <w:i/>
          <w:iCs/>
          <w:color w:val="FF0000"/>
          <w:sz w:val="22"/>
          <w:szCs w:val="22"/>
        </w:rPr>
        <w:t>Yes, it really is a problem!</w:t>
      </w:r>
      <w:r w:rsidRPr="0028069C">
        <w:rPr>
          <w:rFonts w:asciiTheme="minorHAnsi" w:eastAsia="Arial Unicode MS" w:hAnsiTheme="minorHAnsi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eastAsia="Arial Unicode MS" w:hAnsiTheme="minorHAnsi"/>
          <w:color w:val="000000"/>
          <w:sz w:val="22"/>
          <w:szCs w:val="22"/>
        </w:rPr>
        <w:t xml:space="preserve">If you register again, the system will treat you as a new user and you will not have access to work that you did under the previous account. </w:t>
      </w:r>
      <w:r w:rsidRPr="00FF67DC">
        <w:rPr>
          <w:rFonts w:asciiTheme="minorHAnsi" w:eastAsia="Arial Unicode MS" w:hAnsiTheme="minorHAnsi"/>
          <w:bCs/>
          <w:iCs/>
          <w:color w:val="000000"/>
          <w:sz w:val="22"/>
          <w:szCs w:val="22"/>
        </w:rPr>
        <w:t>Your name will display twice on your education program’s student list, which can be confusing.</w:t>
      </w:r>
      <w:r>
        <w:rPr>
          <w:rFonts w:asciiTheme="minorHAnsi" w:eastAsia="Arial Unicode MS" w:hAnsiTheme="minorHAnsi"/>
          <w:bCs/>
          <w:iCs/>
          <w:color w:val="000000"/>
          <w:sz w:val="22"/>
          <w:szCs w:val="22"/>
        </w:rPr>
        <w:t xml:space="preserve"> </w:t>
      </w:r>
      <w:r w:rsidRPr="000740C9">
        <w:rPr>
          <w:rFonts w:asciiTheme="minorHAnsi" w:eastAsia="Arial Unicode MS" w:hAnsiTheme="minorHAnsi"/>
          <w:bCs/>
          <w:iCs/>
          <w:color w:val="000000"/>
          <w:sz w:val="22"/>
          <w:szCs w:val="22"/>
        </w:rPr>
        <w:t>The system tries to prevent accidental duplicate registrations by not allowing two registrations to have the same email address.</w:t>
      </w:r>
      <w:r w:rsidRPr="000740C9">
        <w:rPr>
          <w:rFonts w:asciiTheme="minorHAnsi" w:eastAsia="Arial Unicode MS" w:hAnsiTheme="minorHAnsi"/>
          <w:bCs/>
          <w:iCs/>
          <w:color w:val="000000" w:themeColor="text1"/>
          <w:sz w:val="22"/>
          <w:szCs w:val="22"/>
        </w:rPr>
        <w:t xml:space="preserve"> </w:t>
      </w:r>
      <w:r w:rsidRPr="000740C9">
        <w:rPr>
          <w:rFonts w:asciiTheme="minorHAnsi" w:eastAsia="Arial Unicode MS" w:hAnsiTheme="minorHAnsi"/>
          <w:bCs/>
          <w:iCs/>
          <w:color w:val="000000"/>
          <w:sz w:val="22"/>
          <w:szCs w:val="22"/>
        </w:rPr>
        <w:t>If you do this, an error message will display letting you know that you already registered.</w:t>
      </w:r>
    </w:p>
    <w:p w14:paraId="4109A55A" w14:textId="77777777" w:rsidR="006133B7" w:rsidRPr="00864C45" w:rsidRDefault="006133B7" w:rsidP="0093323D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1B4DAFFE" w14:textId="719D282B" w:rsidR="007008FC" w:rsidRPr="005075BB" w:rsidRDefault="0093323D" w:rsidP="005075BB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  <w:sz w:val="22"/>
          <w:szCs w:val="22"/>
        </w:rPr>
      </w:pPr>
      <w:r w:rsidRPr="000A6D8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I’m an auditory learner, can the material be </w:t>
      </w:r>
      <w:r w:rsidR="008066BE" w:rsidRPr="000A6D8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read aloud</w:t>
      </w:r>
      <w:r w:rsidRPr="000A6D8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?</w:t>
      </w:r>
      <w:r w:rsidR="008066BE" w:rsidRPr="000A6D82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7008FC" w:rsidRPr="005075BB">
        <w:rPr>
          <w:rFonts w:asciiTheme="minorHAnsi" w:eastAsia="Arial Unicode MS" w:hAnsiTheme="minorHAnsi"/>
          <w:color w:val="000000"/>
          <w:sz w:val="22"/>
          <w:szCs w:val="22"/>
        </w:rPr>
        <w:t>Text-to-speech (TTS) is a type of assistive technology that reads digital text aloud. Many devices: desktop and laptop computers, smartphones, and tablets have built-in TTS capability. Popular browsers such as Chrome, Firefox, Safari, and Edge all have ‘read aloud’ extensions that you can download onto your device that will let you play/listen to the text that displays on your screen - including the online orientation material. Review your device to confirm that TTS assistive technology is available.  If yes, investigate ‘read aloud’ extensions o</w:t>
      </w:r>
      <w:r w:rsidR="00DA6C5C">
        <w:rPr>
          <w:rFonts w:asciiTheme="minorHAnsi" w:eastAsia="Arial Unicode MS" w:hAnsiTheme="minorHAnsi"/>
          <w:color w:val="000000"/>
          <w:sz w:val="22"/>
          <w:szCs w:val="22"/>
        </w:rPr>
        <w:t>f</w:t>
      </w:r>
      <w:r w:rsidR="007008FC" w:rsidRPr="005075BB">
        <w:rPr>
          <w:rFonts w:asciiTheme="minorHAnsi" w:eastAsia="Arial Unicode MS" w:hAnsiTheme="minorHAnsi"/>
          <w:color w:val="000000"/>
          <w:sz w:val="22"/>
          <w:szCs w:val="22"/>
        </w:rPr>
        <w:t xml:space="preserve"> the various browsers and download the one that is </w:t>
      </w:r>
      <w:r w:rsidR="00203366">
        <w:rPr>
          <w:rFonts w:asciiTheme="minorHAnsi" w:eastAsia="Arial Unicode MS" w:hAnsiTheme="minorHAnsi"/>
          <w:color w:val="000000"/>
          <w:sz w:val="22"/>
          <w:szCs w:val="22"/>
        </w:rPr>
        <w:t>best</w:t>
      </w:r>
      <w:r w:rsidR="007008FC" w:rsidRPr="005075BB">
        <w:rPr>
          <w:rFonts w:asciiTheme="minorHAnsi" w:eastAsia="Arial Unicode MS" w:hAnsiTheme="minorHAnsi"/>
          <w:color w:val="000000"/>
          <w:sz w:val="22"/>
          <w:szCs w:val="22"/>
        </w:rPr>
        <w:t xml:space="preserve"> for you. Then follow any instructions that the browser provides regarding selection of a voice to read the text, highlighting of the text that is being read, the speed at which the text is read aloud and shortcut keys to pause/play/stop/go forward or rewind.</w:t>
      </w:r>
    </w:p>
    <w:p w14:paraId="0FED9644" w14:textId="582CD908" w:rsidR="007D4ECB" w:rsidRPr="000A6D82" w:rsidRDefault="007D4ECB" w:rsidP="005075BB">
      <w:pPr>
        <w:ind w:left="360"/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01FB06D7" w14:textId="7514F0C2" w:rsidR="00A15AE3" w:rsidRPr="004F43C9" w:rsidRDefault="00B35E4B" w:rsidP="004F43C9">
      <w:pPr>
        <w:numPr>
          <w:ilvl w:val="0"/>
          <w:numId w:val="19"/>
        </w:numPr>
        <w:spacing w:after="200" w:line="276" w:lineRule="auto"/>
        <w:rPr>
          <w:rFonts w:asciiTheme="minorHAnsi" w:eastAsia="Arial Unicode MS" w:hAnsiTheme="minorHAnsi"/>
          <w:color w:val="000000"/>
          <w:sz w:val="22"/>
          <w:szCs w:val="22"/>
        </w:rPr>
      </w:pPr>
      <w:r w:rsidRPr="00D13DE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The text on the screen is small</w:t>
      </w:r>
      <w:r w:rsidR="00D13DE2" w:rsidRPr="00D13DE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er than I would like.</w:t>
      </w:r>
      <w:r w:rsidRPr="00D13DE2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How do I make it bigger?</w:t>
      </w:r>
      <w:r w:rsidRPr="00D13DE2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D13DE2">
        <w:rPr>
          <w:rFonts w:asciiTheme="minorHAnsi" w:eastAsia="Arial Unicode MS" w:hAnsiTheme="minorHAnsi"/>
          <w:color w:val="000000"/>
          <w:sz w:val="22"/>
          <w:szCs w:val="22"/>
        </w:rPr>
        <w:t>Review your</w:t>
      </w:r>
      <w:r w:rsidR="00C51F2F">
        <w:rPr>
          <w:rFonts w:asciiTheme="minorHAnsi" w:eastAsia="Arial Unicode MS" w:hAnsiTheme="minorHAnsi"/>
          <w:color w:val="000000"/>
          <w:sz w:val="22"/>
          <w:szCs w:val="22"/>
        </w:rPr>
        <w:t xml:space="preserve"> browser’s </w:t>
      </w:r>
      <w:r w:rsidR="005075BB">
        <w:rPr>
          <w:rFonts w:asciiTheme="minorHAnsi" w:eastAsia="Arial Unicode MS" w:hAnsiTheme="minorHAnsi"/>
          <w:color w:val="000000"/>
          <w:sz w:val="22"/>
          <w:szCs w:val="22"/>
        </w:rPr>
        <w:t>settings and</w:t>
      </w:r>
      <w:r w:rsidR="005B466D">
        <w:rPr>
          <w:rFonts w:asciiTheme="minorHAnsi" w:eastAsia="Arial Unicode MS" w:hAnsiTheme="minorHAnsi"/>
          <w:color w:val="000000"/>
          <w:sz w:val="22"/>
          <w:szCs w:val="22"/>
        </w:rPr>
        <w:t>/or</w:t>
      </w:r>
      <w:r w:rsidR="00D13DE2">
        <w:rPr>
          <w:rFonts w:asciiTheme="minorHAnsi" w:eastAsia="Arial Unicode MS" w:hAnsiTheme="minorHAnsi"/>
          <w:color w:val="000000"/>
          <w:sz w:val="22"/>
          <w:szCs w:val="22"/>
        </w:rPr>
        <w:t xml:space="preserve"> shortcut keys</w:t>
      </w:r>
      <w:r w:rsidR="005B466D">
        <w:rPr>
          <w:rFonts w:asciiTheme="minorHAnsi" w:eastAsia="Arial Unicode MS" w:hAnsiTheme="minorHAnsi"/>
          <w:color w:val="000000"/>
          <w:sz w:val="22"/>
          <w:szCs w:val="22"/>
        </w:rPr>
        <w:t xml:space="preserve"> to customize the </w:t>
      </w:r>
      <w:r w:rsidR="0031275E">
        <w:rPr>
          <w:rFonts w:asciiTheme="minorHAnsi" w:eastAsia="Arial Unicode MS" w:hAnsiTheme="minorHAnsi"/>
          <w:color w:val="000000"/>
          <w:sz w:val="22"/>
          <w:szCs w:val="22"/>
        </w:rPr>
        <w:t xml:space="preserve">text </w:t>
      </w:r>
      <w:r w:rsidR="005B466D">
        <w:rPr>
          <w:rFonts w:asciiTheme="minorHAnsi" w:eastAsia="Arial Unicode MS" w:hAnsiTheme="minorHAnsi"/>
          <w:color w:val="000000"/>
          <w:sz w:val="22"/>
          <w:szCs w:val="22"/>
        </w:rPr>
        <w:t>display on your device</w:t>
      </w:r>
      <w:r w:rsidR="00D13DE2">
        <w:rPr>
          <w:rFonts w:asciiTheme="minorHAnsi" w:eastAsia="Arial Unicode MS" w:hAnsiTheme="minorHAnsi"/>
          <w:color w:val="000000"/>
          <w:sz w:val="22"/>
          <w:szCs w:val="22"/>
        </w:rPr>
        <w:t xml:space="preserve">. </w:t>
      </w:r>
    </w:p>
    <w:p w14:paraId="1B52A7E7" w14:textId="2206C522" w:rsidR="00746606" w:rsidRPr="00A44D59" w:rsidRDefault="00746606" w:rsidP="00A44D59">
      <w:pPr>
        <w:numPr>
          <w:ilvl w:val="0"/>
          <w:numId w:val="19"/>
        </w:numPr>
        <w:rPr>
          <w:rFonts w:asciiTheme="minorHAnsi" w:eastAsia="Arial Unicode MS" w:hAnsiTheme="minorHAnsi"/>
          <w:color w:val="000000" w:themeColor="text1"/>
          <w:sz w:val="22"/>
          <w:szCs w:val="22"/>
        </w:rPr>
      </w:pPr>
      <w:r w:rsidRPr="003C2983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What is a Clinical Assignment Ticket?</w:t>
      </w:r>
      <w:r w:rsidRPr="003C2983">
        <w:rPr>
          <w:rFonts w:asciiTheme="minorHAnsi" w:eastAsia="Arial Unicode MS" w:hAnsiTheme="minorHAnsi"/>
          <w:b/>
          <w:color w:val="000000"/>
        </w:rPr>
        <w:t xml:space="preserve"> </w:t>
      </w:r>
      <w:r w:rsidR="0031275E" w:rsidRPr="003C2983">
        <w:rPr>
          <w:rFonts w:asciiTheme="minorHAnsi" w:eastAsia="Arial Unicode MS" w:hAnsiTheme="minorHAnsi"/>
          <w:bCs/>
          <w:color w:val="000000" w:themeColor="text1"/>
          <w:sz w:val="22"/>
          <w:szCs w:val="22"/>
        </w:rPr>
        <w:t xml:space="preserve">The </w:t>
      </w:r>
      <w:r w:rsidR="00AB7517" w:rsidRPr="003C2983">
        <w:rPr>
          <w:rFonts w:asciiTheme="minorHAnsi" w:eastAsia="Arial Unicode MS" w:hAnsiTheme="minorHAnsi"/>
          <w:bCs/>
          <w:color w:val="000000" w:themeColor="text1"/>
          <w:sz w:val="22"/>
          <w:szCs w:val="22"/>
        </w:rPr>
        <w:t>Clinical Assignment</w:t>
      </w:r>
      <w:r w:rsidR="00A44D59" w:rsidRPr="003C2983">
        <w:rPr>
          <w:rFonts w:asciiTheme="minorHAnsi" w:eastAsia="Arial Unicode MS" w:hAnsiTheme="minorHAnsi"/>
          <w:bCs/>
          <w:color w:val="000000" w:themeColor="text1"/>
          <w:sz w:val="22"/>
          <w:szCs w:val="22"/>
        </w:rPr>
        <w:t xml:space="preserve"> </w:t>
      </w:r>
      <w:r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Ticket includes your name, the name of your education program, the name of your clinical assignment HCO, the course name, your instructor’s name, </w:t>
      </w:r>
      <w:r w:rsidR="00AB7517"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the </w:t>
      </w:r>
      <w:r w:rsidR="00A44D59"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>term,</w:t>
      </w:r>
      <w:r w:rsidR="00AB7517"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and year of your placement, whether the placement was a group or precepted experience and whether it was a ‘shadow’ (observation only) or non-shadow experience.</w:t>
      </w:r>
      <w:r w:rsidR="00A44D59"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</w:t>
      </w:r>
      <w:r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The Ticket also displays a date/time stamp </w:t>
      </w:r>
      <w:r w:rsidR="00485EBC"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>of</w:t>
      </w:r>
      <w:r w:rsidRPr="003C2983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when you acknowledged the HIPAA, Confidentiality</w:t>
      </w:r>
      <w:r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</w:t>
      </w:r>
      <w:r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lastRenderedPageBreak/>
        <w:t>and Online Orientation Module statements</w:t>
      </w:r>
      <w:r w:rsidR="00750011"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and e-sign</w:t>
      </w:r>
      <w:r w:rsidR="00485EBC"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>ed all required documents</w:t>
      </w:r>
      <w:r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. Lastly, it includes your facility-specific acknowledgement statement and your agreement to comply with the facility-specific material </w:t>
      </w:r>
      <w:r w:rsidR="00750011"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and instructions </w:t>
      </w:r>
      <w:r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that </w:t>
      </w:r>
      <w:r w:rsidR="00750011"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>were</w:t>
      </w:r>
      <w:r w:rsidRPr="00A44D59">
        <w:rPr>
          <w:rFonts w:asciiTheme="minorHAnsi" w:eastAsia="Arial Unicode MS" w:hAnsiTheme="minorHAnsi"/>
          <w:color w:val="000000" w:themeColor="text1"/>
          <w:sz w:val="22"/>
          <w:szCs w:val="22"/>
        </w:rPr>
        <w:t xml:space="preserve"> presented to you.</w:t>
      </w:r>
    </w:p>
    <w:p w14:paraId="0436170F" w14:textId="77777777" w:rsidR="00F907CB" w:rsidRPr="00F907CB" w:rsidRDefault="00F907CB" w:rsidP="005075BB">
      <w:pPr>
        <w:ind w:left="360"/>
        <w:rPr>
          <w:rFonts w:asciiTheme="minorHAnsi" w:eastAsia="Arial Unicode MS" w:hAnsiTheme="minorHAnsi"/>
          <w:color w:val="000000"/>
        </w:rPr>
      </w:pPr>
    </w:p>
    <w:p w14:paraId="1955C56A" w14:textId="7E3DC412" w:rsidR="00F24618" w:rsidRPr="002709BE" w:rsidRDefault="00F24618" w:rsidP="00F24618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  <w:sz w:val="22"/>
          <w:szCs w:val="22"/>
        </w:rPr>
      </w:pPr>
      <w:r w:rsidRPr="002709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So, is it 1 Ticket per semester?</w:t>
      </w:r>
      <w:r w:rsidRPr="002709BE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  <w:r w:rsidRPr="00527402">
        <w:rPr>
          <w:rFonts w:asciiTheme="minorHAnsi" w:eastAsia="Arial Unicode MS" w:hAnsiTheme="minorHAnsi"/>
          <w:bCs/>
          <w:color w:val="FF0000"/>
          <w:sz w:val="22"/>
          <w:szCs w:val="22"/>
        </w:rPr>
        <w:t>No</w:t>
      </w:r>
      <w:r w:rsidRPr="00527402">
        <w:rPr>
          <w:rFonts w:asciiTheme="minorHAnsi" w:eastAsia="Arial Unicode MS" w:hAnsiTheme="minorHAnsi"/>
          <w:color w:val="000000"/>
          <w:sz w:val="22"/>
          <w:szCs w:val="22"/>
        </w:rPr>
        <w:t>, a Ticket is needed for</w:t>
      </w:r>
      <w:r w:rsidRPr="00527402">
        <w:rPr>
          <w:rFonts w:asciiTheme="minorHAnsi" w:eastAsia="Arial Unicode MS" w:hAnsiTheme="minorHAnsi"/>
          <w:color w:val="FF0000"/>
          <w:sz w:val="22"/>
          <w:szCs w:val="22"/>
        </w:rPr>
        <w:t xml:space="preserve"> each</w:t>
      </w:r>
      <w:r w:rsidRPr="00527402">
        <w:rPr>
          <w:rFonts w:asciiTheme="minorHAnsi" w:eastAsia="Arial Unicode MS" w:hAnsiTheme="minorHAnsi"/>
          <w:color w:val="000000"/>
          <w:sz w:val="22"/>
          <w:szCs w:val="22"/>
        </w:rPr>
        <w:t xml:space="preserve"> clinical assignment</w:t>
      </w:r>
      <w:r w:rsidR="00D04343">
        <w:rPr>
          <w:rFonts w:asciiTheme="minorHAnsi" w:eastAsia="Arial Unicode MS" w:hAnsiTheme="minorHAnsi"/>
          <w:color w:val="000000"/>
          <w:sz w:val="22"/>
          <w:szCs w:val="22"/>
        </w:rPr>
        <w:t xml:space="preserve"> that you add</w:t>
      </w:r>
      <w:r w:rsidRPr="00527402">
        <w:rPr>
          <w:rFonts w:asciiTheme="minorHAnsi" w:eastAsia="Arial Unicode MS" w:hAnsiTheme="minorHAnsi"/>
          <w:color w:val="000000"/>
          <w:sz w:val="22"/>
          <w:szCs w:val="22"/>
        </w:rPr>
        <w:t xml:space="preserve">. If </w:t>
      </w:r>
      <w:r w:rsidR="002709BE" w:rsidRPr="00527402">
        <w:rPr>
          <w:rFonts w:asciiTheme="minorHAnsi" w:eastAsia="Arial Unicode MS" w:hAnsiTheme="minorHAnsi"/>
          <w:color w:val="000000"/>
          <w:sz w:val="22"/>
          <w:szCs w:val="22"/>
        </w:rPr>
        <w:t>you</w:t>
      </w:r>
      <w:r w:rsidRPr="00527402">
        <w:rPr>
          <w:rFonts w:asciiTheme="minorHAnsi" w:eastAsia="Arial Unicode MS" w:hAnsiTheme="minorHAnsi"/>
          <w:color w:val="000000"/>
          <w:sz w:val="22"/>
          <w:szCs w:val="22"/>
        </w:rPr>
        <w:t xml:space="preserve"> go to 3 clinical assignments in a semester, </w:t>
      </w:r>
      <w:r w:rsidR="002709BE" w:rsidRPr="00527402">
        <w:rPr>
          <w:rFonts w:asciiTheme="minorHAnsi" w:eastAsia="Arial Unicode MS" w:hAnsiTheme="minorHAnsi"/>
          <w:color w:val="000000"/>
          <w:sz w:val="22"/>
          <w:szCs w:val="22"/>
        </w:rPr>
        <w:t>you</w:t>
      </w:r>
      <w:r w:rsidRPr="00527402">
        <w:rPr>
          <w:rFonts w:asciiTheme="minorHAnsi" w:eastAsia="Arial Unicode MS" w:hAnsiTheme="minorHAnsi"/>
          <w:color w:val="000000"/>
          <w:sz w:val="22"/>
          <w:szCs w:val="22"/>
        </w:rPr>
        <w:t xml:space="preserve"> need 3 Clinical Assignment Tickets.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</w:p>
    <w:p w14:paraId="0A8335AC" w14:textId="77777777" w:rsidR="00F24618" w:rsidRDefault="00F24618" w:rsidP="00F24618">
      <w:pPr>
        <w:ind w:left="360"/>
        <w:rPr>
          <w:rFonts w:asciiTheme="minorHAnsi" w:eastAsia="Arial Unicode MS" w:hAnsiTheme="minorHAnsi"/>
          <w:color w:val="000000"/>
        </w:rPr>
      </w:pPr>
    </w:p>
    <w:p w14:paraId="66AEC9DE" w14:textId="72FAEC87" w:rsidR="00F24618" w:rsidRPr="00A6605A" w:rsidRDefault="002709BE" w:rsidP="00F24618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</w:rPr>
      </w:pPr>
      <w:r w:rsidRPr="002709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Do I really have to print 3 Tickets</w:t>
      </w:r>
      <w:r w:rsidR="00F24618" w:rsidRPr="002709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?</w:t>
      </w:r>
      <w:r w:rsidR="00F24618" w:rsidRPr="002709BE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 xml:space="preserve">We recommend that you print </w:t>
      </w:r>
      <w:r w:rsidR="0020196B">
        <w:rPr>
          <w:rFonts w:asciiTheme="minorHAnsi" w:eastAsia="Arial Unicode MS" w:hAnsiTheme="minorHAnsi"/>
          <w:color w:val="000000"/>
          <w:sz w:val="22"/>
          <w:szCs w:val="22"/>
        </w:rPr>
        <w:t>a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 xml:space="preserve"> copy of your clinical assignment ticket and bring </w:t>
      </w:r>
      <w:r w:rsidR="0020196B">
        <w:rPr>
          <w:rFonts w:asciiTheme="minorHAnsi" w:eastAsia="Arial Unicode MS" w:hAnsiTheme="minorHAnsi"/>
          <w:color w:val="000000"/>
          <w:sz w:val="22"/>
          <w:szCs w:val="22"/>
        </w:rPr>
        <w:t>it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 xml:space="preserve"> with you to </w:t>
      </w:r>
      <w:r w:rsidR="0020196B">
        <w:rPr>
          <w:rFonts w:asciiTheme="minorHAnsi" w:eastAsia="Arial Unicode MS" w:hAnsiTheme="minorHAnsi"/>
          <w:color w:val="000000"/>
          <w:sz w:val="22"/>
          <w:szCs w:val="22"/>
        </w:rPr>
        <w:t xml:space="preserve">the appropriate 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>clinical</w:t>
      </w:r>
      <w:r w:rsidR="0020196B">
        <w:rPr>
          <w:rFonts w:asciiTheme="minorHAnsi" w:eastAsia="Arial Unicode MS" w:hAnsiTheme="minorHAnsi"/>
          <w:color w:val="000000"/>
          <w:sz w:val="22"/>
          <w:szCs w:val="22"/>
        </w:rPr>
        <w:t xml:space="preserve"> experience</w:t>
      </w:r>
      <w:r w:rsidRPr="002709BE">
        <w:rPr>
          <w:rFonts w:asciiTheme="minorHAnsi" w:eastAsia="Arial Unicode MS" w:hAnsiTheme="minorHAnsi"/>
          <w:color w:val="000000"/>
          <w:sz w:val="22"/>
          <w:szCs w:val="22"/>
        </w:rPr>
        <w:t>.</w:t>
      </w:r>
      <w:r>
        <w:rPr>
          <w:rFonts w:asciiTheme="minorHAnsi" w:eastAsia="Arial Unicode MS" w:hAnsiTheme="minorHAnsi"/>
          <w:color w:val="000000"/>
          <w:sz w:val="22"/>
          <w:szCs w:val="22"/>
        </w:rPr>
        <w:t xml:space="preserve"> If the HCO that is hosting your clinical wants a copy of your </w:t>
      </w:r>
      <w:r w:rsidR="00864C45">
        <w:rPr>
          <w:rFonts w:asciiTheme="minorHAnsi" w:eastAsia="Arial Unicode MS" w:hAnsiTheme="minorHAnsi"/>
          <w:color w:val="000000"/>
          <w:sz w:val="22"/>
          <w:szCs w:val="22"/>
        </w:rPr>
        <w:t>Ticket,</w:t>
      </w:r>
      <w:r>
        <w:rPr>
          <w:rFonts w:asciiTheme="minorHAnsi" w:eastAsia="Arial Unicode MS" w:hAnsiTheme="minorHAnsi"/>
          <w:color w:val="000000"/>
          <w:sz w:val="22"/>
          <w:szCs w:val="22"/>
        </w:rPr>
        <w:t xml:space="preserve"> you</w:t>
      </w:r>
      <w:r w:rsidR="00A15AE3">
        <w:rPr>
          <w:rFonts w:asciiTheme="minorHAnsi" w:eastAsia="Arial Unicode MS" w:hAnsiTheme="minorHAnsi"/>
          <w:color w:val="000000"/>
          <w:sz w:val="22"/>
          <w:szCs w:val="22"/>
        </w:rPr>
        <w:t xml:space="preserve"> or </w:t>
      </w:r>
      <w:r>
        <w:rPr>
          <w:rFonts w:asciiTheme="minorHAnsi" w:eastAsia="Arial Unicode MS" w:hAnsiTheme="minorHAnsi"/>
          <w:color w:val="000000"/>
          <w:sz w:val="22"/>
          <w:szCs w:val="22"/>
        </w:rPr>
        <w:t>your instructor will be able to</w:t>
      </w:r>
      <w:r w:rsidR="00F907CB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>
        <w:rPr>
          <w:rFonts w:asciiTheme="minorHAnsi" w:eastAsia="Arial Unicode MS" w:hAnsiTheme="minorHAnsi"/>
          <w:color w:val="000000"/>
          <w:sz w:val="22"/>
          <w:szCs w:val="22"/>
        </w:rPr>
        <w:t>provide it</w:t>
      </w:r>
      <w:r w:rsidR="00F907CB">
        <w:rPr>
          <w:rFonts w:asciiTheme="minorHAnsi" w:eastAsia="Arial Unicode MS" w:hAnsiTheme="minorHAnsi"/>
          <w:color w:val="000000"/>
          <w:sz w:val="22"/>
          <w:szCs w:val="22"/>
        </w:rPr>
        <w:t xml:space="preserve"> easily</w:t>
      </w:r>
      <w:r>
        <w:rPr>
          <w:rFonts w:asciiTheme="minorHAnsi" w:eastAsia="Arial Unicode MS" w:hAnsiTheme="minorHAnsi"/>
          <w:color w:val="000000"/>
          <w:sz w:val="22"/>
          <w:szCs w:val="22"/>
        </w:rPr>
        <w:t xml:space="preserve">. </w:t>
      </w:r>
      <w:r w:rsidR="00864C45">
        <w:rPr>
          <w:rFonts w:asciiTheme="minorHAnsi" w:eastAsia="Arial Unicode MS" w:hAnsiTheme="minorHAnsi"/>
          <w:color w:val="000000"/>
          <w:sz w:val="22"/>
          <w:szCs w:val="22"/>
        </w:rPr>
        <w:t xml:space="preserve">If the HCO says that they do not want a </w:t>
      </w:r>
      <w:r w:rsidR="00B40173">
        <w:rPr>
          <w:rFonts w:asciiTheme="minorHAnsi" w:eastAsia="Arial Unicode MS" w:hAnsiTheme="minorHAnsi"/>
          <w:color w:val="000000"/>
          <w:sz w:val="22"/>
          <w:szCs w:val="22"/>
        </w:rPr>
        <w:t>copy,</w:t>
      </w:r>
      <w:r w:rsidR="00864C45">
        <w:rPr>
          <w:rFonts w:asciiTheme="minorHAnsi" w:eastAsia="Arial Unicode MS" w:hAnsiTheme="minorHAnsi"/>
          <w:color w:val="000000"/>
          <w:sz w:val="22"/>
          <w:szCs w:val="22"/>
        </w:rPr>
        <w:t xml:space="preserve"> then you may discard the Ticket.</w:t>
      </w:r>
      <w:r>
        <w:rPr>
          <w:rFonts w:asciiTheme="minorHAnsi" w:eastAsia="Arial Unicode MS" w:hAnsiTheme="minorHAnsi"/>
          <w:color w:val="000000"/>
        </w:rPr>
        <w:t xml:space="preserve"> </w:t>
      </w:r>
    </w:p>
    <w:p w14:paraId="0ABB6AC2" w14:textId="77777777" w:rsidR="00F24618" w:rsidRPr="0020196B" w:rsidRDefault="00F24618" w:rsidP="0020196B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5F86E292" w14:textId="0DF7E8C7" w:rsidR="00D27F33" w:rsidRPr="00B51AFD" w:rsidRDefault="00F24618" w:rsidP="00F21586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  <w:sz w:val="22"/>
          <w:szCs w:val="22"/>
        </w:rPr>
      </w:pP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If </w:t>
      </w:r>
      <w:r w:rsidR="0020196B"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I complete</w:t>
      </w: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the Online Orientation modules </w:t>
      </w:r>
      <w:r w:rsidR="0020196B"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in the</w:t>
      </w: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</w:t>
      </w:r>
      <w:r w:rsidR="0020196B"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fall,</w:t>
      </w: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do</w:t>
      </w:r>
      <w:r w:rsidR="0020196B"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I</w:t>
      </w: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need to do them again in spring</w:t>
      </w:r>
      <w:r w:rsidR="00BB4874"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of that academic year</w:t>
      </w:r>
      <w:r w:rsidRPr="00B51AF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?</w:t>
      </w:r>
      <w:r w:rsidRPr="00B51AFD">
        <w:rPr>
          <w:rFonts w:asciiTheme="minorHAnsi" w:eastAsia="Arial Unicode MS" w:hAnsiTheme="minorHAnsi"/>
          <w:sz w:val="22"/>
          <w:szCs w:val="22"/>
        </w:rPr>
        <w:t xml:space="preserve"> No, the centralized modules are completed </w:t>
      </w:r>
      <w:r w:rsidRPr="00B51AFD">
        <w:rPr>
          <w:rFonts w:asciiTheme="minorHAnsi" w:eastAsia="Arial Unicode MS" w:hAnsiTheme="minorHAnsi"/>
          <w:color w:val="FF0000"/>
          <w:sz w:val="22"/>
          <w:szCs w:val="22"/>
        </w:rPr>
        <w:t xml:space="preserve">once </w:t>
      </w:r>
      <w:r w:rsidRPr="00B51AFD">
        <w:rPr>
          <w:rFonts w:asciiTheme="minorHAnsi" w:eastAsia="Arial Unicode MS" w:hAnsiTheme="minorHAnsi"/>
          <w:sz w:val="22"/>
          <w:szCs w:val="22"/>
        </w:rPr>
        <w:t>per</w:t>
      </w:r>
      <w:r w:rsidR="00BB4874" w:rsidRPr="00B51AFD">
        <w:rPr>
          <w:rFonts w:asciiTheme="minorHAnsi" w:eastAsia="Arial Unicode MS" w:hAnsiTheme="minorHAnsi"/>
          <w:sz w:val="22"/>
          <w:szCs w:val="22"/>
        </w:rPr>
        <w:t xml:space="preserve"> academic</w:t>
      </w:r>
      <w:r w:rsidRPr="00B51AFD">
        <w:rPr>
          <w:rFonts w:asciiTheme="minorHAnsi" w:eastAsia="Arial Unicode MS" w:hAnsiTheme="minorHAnsi"/>
          <w:sz w:val="22"/>
          <w:szCs w:val="22"/>
        </w:rPr>
        <w:t xml:space="preserve"> year. </w:t>
      </w:r>
      <w:r w:rsidR="00901365" w:rsidRPr="00B51AFD">
        <w:rPr>
          <w:rFonts w:asciiTheme="minorHAnsi" w:eastAsia="Arial Unicode MS" w:hAnsiTheme="minorHAnsi"/>
          <w:color w:val="000000"/>
          <w:sz w:val="22"/>
          <w:szCs w:val="22"/>
        </w:rPr>
        <w:t xml:space="preserve">Completion of the online orientation for the current academic year is recorded by the CCP system. Program and HCO administrators have access to this information. </w:t>
      </w:r>
    </w:p>
    <w:p w14:paraId="7AA9CE37" w14:textId="77777777" w:rsidR="00B51AFD" w:rsidRPr="00B51AFD" w:rsidRDefault="00B51AFD" w:rsidP="00B51AFD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1A21F713" w14:textId="61C7536F" w:rsidR="00F24618" w:rsidRPr="00CE3FD6" w:rsidRDefault="00F24618" w:rsidP="00F24618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</w:rPr>
      </w:pPr>
      <w:r w:rsidRPr="00691C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How does the health care organization know that </w:t>
      </w:r>
      <w:r w:rsidR="00BF4D23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I </w:t>
      </w:r>
      <w:r w:rsidR="00BF4D23" w:rsidRPr="00691C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have</w:t>
      </w:r>
      <w:r w:rsidRPr="00691CBE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completed the Online Orientation?</w:t>
      </w:r>
      <w:r w:rsidRPr="00A6605A">
        <w:rPr>
          <w:rFonts w:asciiTheme="minorHAnsi" w:eastAsia="Arial Unicode MS" w:hAnsiTheme="minorHAnsi"/>
          <w:color w:val="000000"/>
        </w:rPr>
        <w:t xml:space="preserve"> </w:t>
      </w:r>
      <w:r w:rsidRP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Each HCO has an Online Orientation </w:t>
      </w:r>
      <w:r w:rsidR="006133B7">
        <w:rPr>
          <w:rFonts w:asciiTheme="minorHAnsi" w:eastAsia="Arial Unicode MS" w:hAnsiTheme="minorHAnsi"/>
          <w:color w:val="000000"/>
          <w:sz w:val="22"/>
          <w:szCs w:val="22"/>
        </w:rPr>
        <w:t>a</w:t>
      </w:r>
      <w:r w:rsidRP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dministration page. Students who have completed the Online Orientation </w:t>
      </w:r>
      <w:r w:rsidR="00BB4874">
        <w:rPr>
          <w:rFonts w:asciiTheme="minorHAnsi" w:eastAsia="Arial Unicode MS" w:hAnsiTheme="minorHAnsi"/>
          <w:color w:val="000000"/>
          <w:sz w:val="22"/>
          <w:szCs w:val="22"/>
        </w:rPr>
        <w:t>are</w:t>
      </w:r>
      <w:r w:rsidRP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 listed 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>o</w:t>
      </w:r>
      <w:r w:rsidRP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n the 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>HCO</w:t>
      </w:r>
      <w:r w:rsidRPr="00691CBE">
        <w:rPr>
          <w:rFonts w:asciiTheme="minorHAnsi" w:eastAsia="Arial Unicode MS" w:hAnsiTheme="minorHAnsi"/>
          <w:color w:val="000000"/>
          <w:sz w:val="22"/>
          <w:szCs w:val="22"/>
        </w:rPr>
        <w:t>’s administration page.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>Additionally,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 m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>any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 xml:space="preserve"> HCOs post facility-specific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>forms that need to be reviewed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 xml:space="preserve">, </w:t>
      </w:r>
      <w:r w:rsidR="00691CBE">
        <w:rPr>
          <w:rFonts w:asciiTheme="minorHAnsi" w:eastAsia="Arial Unicode MS" w:hAnsiTheme="minorHAnsi"/>
          <w:color w:val="000000"/>
          <w:sz w:val="22"/>
          <w:szCs w:val="22"/>
        </w:rPr>
        <w:t>downloaded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>, completed</w:t>
      </w:r>
      <w:r w:rsidR="00BB4874">
        <w:rPr>
          <w:rFonts w:asciiTheme="minorHAnsi" w:eastAsia="Arial Unicode MS" w:hAnsiTheme="minorHAnsi"/>
          <w:color w:val="000000"/>
          <w:sz w:val="22"/>
          <w:szCs w:val="22"/>
        </w:rPr>
        <w:t>, signed</w:t>
      </w:r>
      <w:r w:rsidR="00BF4D23">
        <w:rPr>
          <w:rFonts w:asciiTheme="minorHAnsi" w:eastAsia="Arial Unicode MS" w:hAnsiTheme="minorHAnsi"/>
          <w:color w:val="000000"/>
          <w:sz w:val="22"/>
          <w:szCs w:val="22"/>
        </w:rPr>
        <w:t xml:space="preserve"> and/or returned – sometimes well in advance of your clinical start date. </w:t>
      </w:r>
    </w:p>
    <w:p w14:paraId="5D57EAC5" w14:textId="77777777" w:rsidR="00610385" w:rsidRDefault="00610385" w:rsidP="00CE3FD6">
      <w:pPr>
        <w:pStyle w:val="ListParagraph"/>
        <w:rPr>
          <w:rFonts w:asciiTheme="minorHAnsi" w:eastAsia="Arial Unicode MS" w:hAnsiTheme="minorHAnsi"/>
          <w:color w:val="000000"/>
        </w:rPr>
      </w:pPr>
    </w:p>
    <w:p w14:paraId="6AA1D43C" w14:textId="160C7D1B" w:rsidR="00610385" w:rsidRPr="006249CD" w:rsidRDefault="00610385" w:rsidP="00610385">
      <w:pPr>
        <w:numPr>
          <w:ilvl w:val="0"/>
          <w:numId w:val="19"/>
        </w:numPr>
        <w:rPr>
          <w:rFonts w:asciiTheme="minorHAnsi" w:eastAsia="Arial Unicode MS" w:hAnsiTheme="minorHAnsi"/>
          <w:color w:val="000000"/>
        </w:rPr>
      </w:pPr>
      <w:r w:rsidRPr="006249C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How many documents </w:t>
      </w:r>
      <w:r w:rsidR="00CE3FD6" w:rsidRPr="006249C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can</w:t>
      </w:r>
      <w:r w:rsidRPr="006249C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 xml:space="preserve"> an HCO post?</w:t>
      </w:r>
      <w:r w:rsidRPr="006249CD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  <w:r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There is no limit on the number of documents that the HCO may post. The best approach is to </w:t>
      </w:r>
      <w:r w:rsidR="00A44D59"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open and </w:t>
      </w:r>
      <w:r w:rsidRPr="006249CD">
        <w:rPr>
          <w:rFonts w:asciiTheme="minorHAnsi" w:eastAsia="Arial Unicode MS" w:hAnsiTheme="minorHAnsi"/>
          <w:color w:val="000000"/>
          <w:sz w:val="22"/>
          <w:szCs w:val="22"/>
        </w:rPr>
        <w:t>revie</w:t>
      </w:r>
      <w:r w:rsidR="00A44D59" w:rsidRPr="006249CD">
        <w:rPr>
          <w:rFonts w:asciiTheme="minorHAnsi" w:eastAsia="Arial Unicode MS" w:hAnsiTheme="minorHAnsi"/>
          <w:color w:val="000000"/>
          <w:sz w:val="22"/>
          <w:szCs w:val="22"/>
        </w:rPr>
        <w:t>w</w:t>
      </w:r>
      <w:r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 all the posted material and follow all instructions.</w:t>
      </w:r>
    </w:p>
    <w:p w14:paraId="24105791" w14:textId="77777777" w:rsidR="00F24618" w:rsidRPr="00A6605A" w:rsidRDefault="00F24618" w:rsidP="00F24618">
      <w:pPr>
        <w:rPr>
          <w:rFonts w:asciiTheme="minorHAnsi" w:eastAsia="Arial Unicode MS" w:hAnsiTheme="minorHAnsi"/>
          <w:color w:val="000000"/>
        </w:rPr>
      </w:pPr>
    </w:p>
    <w:p w14:paraId="5D178D6A" w14:textId="082792F3" w:rsidR="00F24618" w:rsidRPr="006249CD" w:rsidRDefault="00BF4D23" w:rsidP="00F976B3">
      <w:pPr>
        <w:numPr>
          <w:ilvl w:val="0"/>
          <w:numId w:val="19"/>
        </w:numPr>
        <w:rPr>
          <w:rFonts w:asciiTheme="minorHAnsi" w:eastAsia="Arial Unicode MS" w:hAnsiTheme="minorHAnsi"/>
          <w:b/>
        </w:rPr>
      </w:pPr>
      <w:r w:rsidRPr="006249C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What if I forget to turn something into the HCO</w:t>
      </w:r>
      <w:r w:rsidR="00F24618" w:rsidRPr="006249CD">
        <w:rPr>
          <w:rFonts w:asciiTheme="minorHAnsi" w:eastAsia="Arial Unicode MS" w:hAnsiTheme="minorHAnsi"/>
          <w:b/>
          <w:i/>
          <w:color w:val="4F81BD" w:themeColor="accent1"/>
          <w:sz w:val="22"/>
          <w:szCs w:val="22"/>
        </w:rPr>
        <w:t>?</w:t>
      </w:r>
      <w:r w:rsidR="00F24618" w:rsidRPr="006249CD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  <w:r w:rsidR="00A47948" w:rsidRPr="006249CD">
        <w:rPr>
          <w:rFonts w:asciiTheme="minorHAnsi" w:eastAsia="Arial Unicode MS" w:hAnsiTheme="minorHAnsi"/>
          <w:bCs/>
          <w:color w:val="000000"/>
          <w:sz w:val="22"/>
          <w:szCs w:val="22"/>
        </w:rPr>
        <w:t xml:space="preserve">The </w:t>
      </w:r>
      <w:r w:rsidR="00F24618" w:rsidRPr="006249CD">
        <w:rPr>
          <w:rFonts w:asciiTheme="minorHAnsi" w:eastAsia="Arial Unicode MS" w:hAnsiTheme="minorHAnsi"/>
          <w:bCs/>
          <w:color w:val="000000"/>
          <w:sz w:val="22"/>
          <w:szCs w:val="22"/>
        </w:rPr>
        <w:t>HCOs</w:t>
      </w:r>
      <w:r w:rsidR="00F24618"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 </w:t>
      </w:r>
      <w:r w:rsidR="00A47948" w:rsidRPr="006249CD">
        <w:rPr>
          <w:rFonts w:asciiTheme="minorHAnsi" w:eastAsia="Arial Unicode MS" w:hAnsiTheme="minorHAnsi"/>
          <w:color w:val="000000"/>
          <w:sz w:val="22"/>
          <w:szCs w:val="22"/>
        </w:rPr>
        <w:t>want your clinical experience to be a positive learning experience! They share information and instructions that</w:t>
      </w:r>
      <w:r w:rsidR="00A47948" w:rsidRPr="006249CD">
        <w:rPr>
          <w:rFonts w:asciiTheme="minorHAnsi" w:eastAsia="Arial Unicode MS" w:hAnsiTheme="minorHAnsi"/>
          <w:i/>
          <w:iCs/>
          <w:color w:val="000000"/>
          <w:sz w:val="22"/>
          <w:szCs w:val="22"/>
        </w:rPr>
        <w:t xml:space="preserve"> </w:t>
      </w:r>
      <w:r w:rsidR="00E52925" w:rsidRPr="006249CD">
        <w:rPr>
          <w:rFonts w:asciiTheme="minorHAnsi" w:eastAsia="Arial Unicode MS" w:hAnsiTheme="minorHAnsi"/>
          <w:i/>
          <w:iCs/>
          <w:color w:val="000000"/>
          <w:sz w:val="22"/>
          <w:szCs w:val="22"/>
        </w:rPr>
        <w:t xml:space="preserve">are necessary </w:t>
      </w:r>
      <w:r w:rsidR="00E52925" w:rsidRPr="006249CD">
        <w:rPr>
          <w:rFonts w:asciiTheme="minorHAnsi" w:eastAsia="Arial Unicode MS" w:hAnsiTheme="minorHAnsi"/>
          <w:color w:val="000000"/>
          <w:sz w:val="22"/>
          <w:szCs w:val="22"/>
        </w:rPr>
        <w:t>for admittance to or successful clinical learning at their facility.</w:t>
      </w:r>
      <w:r w:rsidR="00A47948"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 Failing to complete facility-specific material/instructions </w:t>
      </w:r>
      <w:r w:rsidR="00BB1879" w:rsidRPr="006249CD">
        <w:rPr>
          <w:rFonts w:asciiTheme="minorHAnsi" w:eastAsia="Arial Unicode MS" w:hAnsiTheme="minorHAnsi"/>
          <w:color w:val="000000"/>
          <w:sz w:val="22"/>
          <w:szCs w:val="22"/>
        </w:rPr>
        <w:t>may</w:t>
      </w:r>
      <w:r w:rsidR="00A47948" w:rsidRPr="006249CD">
        <w:rPr>
          <w:rFonts w:asciiTheme="minorHAnsi" w:eastAsia="Arial Unicode MS" w:hAnsiTheme="minorHAnsi"/>
          <w:color w:val="000000"/>
          <w:sz w:val="22"/>
          <w:szCs w:val="22"/>
        </w:rPr>
        <w:t xml:space="preserve"> result in you not being allowed into the healthcare facility. </w:t>
      </w:r>
      <w:r w:rsidR="00086260" w:rsidRPr="006249CD">
        <w:rPr>
          <w:rFonts w:asciiTheme="minorHAnsi" w:eastAsia="Arial Unicode MS" w:hAnsiTheme="minorHAnsi"/>
          <w:color w:val="000000"/>
          <w:sz w:val="22"/>
          <w:szCs w:val="22"/>
        </w:rPr>
        <w:t>Seek guidance from your clinical instructor or program if you have any questions.</w:t>
      </w:r>
    </w:p>
    <w:p w14:paraId="5248BCC8" w14:textId="77777777" w:rsidR="00BF4D23" w:rsidRPr="00BF4D23" w:rsidRDefault="00BF4D23" w:rsidP="00A47948">
      <w:pPr>
        <w:rPr>
          <w:rFonts w:asciiTheme="minorHAnsi" w:eastAsia="Arial Unicode MS" w:hAnsiTheme="minorHAnsi"/>
          <w:b/>
        </w:rPr>
      </w:pPr>
    </w:p>
    <w:p w14:paraId="470F3367" w14:textId="77777777" w:rsidR="00BA747A" w:rsidRPr="00BA747A" w:rsidRDefault="00BA747A" w:rsidP="00BA747A">
      <w:pPr>
        <w:rPr>
          <w:rFonts w:asciiTheme="minorHAnsi" w:eastAsia="Arial Unicode MS" w:hAnsiTheme="minorHAnsi"/>
          <w:color w:val="000000"/>
          <w:sz w:val="22"/>
          <w:szCs w:val="22"/>
        </w:rPr>
      </w:pPr>
    </w:p>
    <w:p w14:paraId="3761CA4E" w14:textId="77777777" w:rsidR="00BA747A" w:rsidRDefault="00BA747A" w:rsidP="00BA747A">
      <w:pPr>
        <w:ind w:left="360"/>
        <w:rPr>
          <w:rFonts w:asciiTheme="minorHAnsi" w:eastAsia="Arial Unicode MS" w:hAnsiTheme="minorHAnsi"/>
          <w:color w:val="000000"/>
        </w:rPr>
      </w:pPr>
    </w:p>
    <w:p w14:paraId="5D5903AE" w14:textId="77777777" w:rsidR="00F24618" w:rsidRPr="00EF0D7A" w:rsidRDefault="00F24618" w:rsidP="00527402">
      <w:pPr>
        <w:pStyle w:val="BodyTextIndent"/>
        <w:spacing w:before="120"/>
        <w:ind w:left="0" w:firstLine="0"/>
        <w:rPr>
          <w:rFonts w:ascii="Verdana" w:hAnsi="Verdana"/>
          <w:sz w:val="18"/>
          <w:szCs w:val="18"/>
        </w:rPr>
      </w:pPr>
    </w:p>
    <w:sectPr w:rsidR="00F24618" w:rsidRPr="00EF0D7A" w:rsidSect="00E05A2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2F3F" w14:textId="77777777" w:rsidR="00DC71D8" w:rsidRDefault="00DC71D8">
      <w:r>
        <w:separator/>
      </w:r>
    </w:p>
  </w:endnote>
  <w:endnote w:type="continuationSeparator" w:id="0">
    <w:p w14:paraId="4751E3FF" w14:textId="77777777" w:rsidR="00DC71D8" w:rsidRDefault="00DC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4ACA" w14:textId="77777777" w:rsidR="003F2467" w:rsidRPr="00E84F47" w:rsidRDefault="003F2467" w:rsidP="003B52EA">
    <w:pPr>
      <w:pStyle w:val="Footer"/>
      <w:jc w:val="center"/>
      <w:rPr>
        <w:rFonts w:asciiTheme="minorHAnsi" w:hAnsiTheme="minorHAnsi"/>
        <w:sz w:val="22"/>
        <w:szCs w:val="22"/>
      </w:rPr>
    </w:pPr>
    <w:r w:rsidRPr="00E84F47">
      <w:rPr>
        <w:rFonts w:asciiTheme="minorHAnsi" w:hAnsiTheme="minorHAnsi"/>
        <w:b/>
        <w:sz w:val="22"/>
        <w:szCs w:val="22"/>
      </w:rPr>
      <w:t xml:space="preserve">Centralized Clinical Placement System©                                                                                           </w:t>
    </w:r>
    <w:r w:rsidRPr="00E84F47">
      <w:rPr>
        <w:rFonts w:asciiTheme="minorHAnsi" w:hAnsiTheme="minorHAnsi"/>
        <w:sz w:val="22"/>
        <w:szCs w:val="22"/>
      </w:rPr>
      <w:t xml:space="preserve">   </w:t>
    </w:r>
  </w:p>
  <w:p w14:paraId="3C8BF17D" w14:textId="77777777" w:rsidR="003F2467" w:rsidRDefault="003F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16E9" w14:textId="77777777" w:rsidR="00DC71D8" w:rsidRDefault="00DC71D8">
      <w:r>
        <w:separator/>
      </w:r>
    </w:p>
  </w:footnote>
  <w:footnote w:type="continuationSeparator" w:id="0">
    <w:p w14:paraId="330D04EE" w14:textId="77777777" w:rsidR="00DC71D8" w:rsidRDefault="00DC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1733" w14:textId="0FBA2F46" w:rsidR="003F2467" w:rsidRPr="009B698A" w:rsidRDefault="003F2467" w:rsidP="009B698A">
    <w:pPr>
      <w:pStyle w:val="Header"/>
      <w:pBdr>
        <w:between w:val="single" w:sz="4" w:space="1" w:color="4F81BD"/>
      </w:pBdr>
      <w:jc w:val="center"/>
      <w:rPr>
        <w:b/>
      </w:rPr>
    </w:pPr>
    <w:r>
      <w:rPr>
        <w:b/>
        <w:bCs/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3EFF22" wp14:editId="28F89B62">
              <wp:simplePos x="0" y="0"/>
              <wp:positionH relativeFrom="page">
                <wp:posOffset>914400</wp:posOffset>
              </wp:positionH>
              <wp:positionV relativeFrom="page">
                <wp:posOffset>0</wp:posOffset>
              </wp:positionV>
              <wp:extent cx="5943600" cy="782320"/>
              <wp:effectExtent l="0" t="0" r="0" b="508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A106C" w14:textId="77777777" w:rsidR="003F2467" w:rsidRPr="00C06420" w:rsidRDefault="003F2467" w:rsidP="003B52E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C06420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Centralized Online Orientation Program©</w:t>
                          </w:r>
                        </w:p>
                        <w:p w14:paraId="6E14D660" w14:textId="2C6E71F3" w:rsidR="003F2467" w:rsidRDefault="003F2467" w:rsidP="003B52E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C06420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Academic Year: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 20</w:t>
                          </w:r>
                          <w:r w:rsidR="00AB13B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="00344A10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AB13B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7</w:t>
                          </w:r>
                        </w:p>
                        <w:p w14:paraId="19BBDBC6" w14:textId="60B5D1F2" w:rsidR="003F2467" w:rsidRDefault="003F2467" w:rsidP="003B52E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For students </w:t>
                          </w:r>
                          <w:r w:rsidRPr="00393E69"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  <w:szCs w:val="22"/>
                            </w:rPr>
                            <w:t>new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 to the Online Orientation</w:t>
                          </w:r>
                        </w:p>
                        <w:p w14:paraId="3A442AD3" w14:textId="33A9206C" w:rsidR="001B12F2" w:rsidRPr="001B12F2" w:rsidRDefault="001B12F2" w:rsidP="003B52E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B12F2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Instructions for </w:t>
                          </w:r>
                          <w:r w:rsidRPr="001B12F2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  <w:highlight w:val="yellow"/>
                            </w:rPr>
                            <w:t>Creating</w:t>
                          </w:r>
                          <w:r w:rsidRPr="001B12F2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 xml:space="preserve"> a Student User Account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FF2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in;margin-top:0;width:468pt;height:61.6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" o:allowincell="f" filled="f" stroked="f">
              <v:textbox inset=",0,,0">
                <w:txbxContent>
                  <w:p w14:paraId="25BA106C" w14:textId="77777777" w:rsidR="003F2467" w:rsidRPr="00C06420" w:rsidRDefault="003F2467" w:rsidP="003B52EA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C06420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Centralized Online Orientation Program©</w:t>
                    </w:r>
                  </w:p>
                  <w:p w14:paraId="6E14D660" w14:textId="2C6E71F3" w:rsidR="003F2467" w:rsidRDefault="003F2467" w:rsidP="003B52EA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C06420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Academic Year: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20</w:t>
                    </w:r>
                    <w:r w:rsidR="00AB13B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6</w:t>
                    </w:r>
                    <w:r w:rsidR="00344A10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202</w:t>
                    </w:r>
                    <w:r w:rsidR="00AB13B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7</w:t>
                    </w:r>
                  </w:p>
                  <w:p w14:paraId="19BBDBC6" w14:textId="60B5D1F2" w:rsidR="003F2467" w:rsidRDefault="003F2467" w:rsidP="003B52EA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For students </w:t>
                    </w:r>
                    <w:r w:rsidRPr="00393E69">
                      <w:rPr>
                        <w:rFonts w:asciiTheme="minorHAnsi" w:hAnsiTheme="minorHAnsi"/>
                        <w:b/>
                        <w:color w:val="FF0000"/>
                        <w:sz w:val="22"/>
                        <w:szCs w:val="22"/>
                      </w:rPr>
                      <w:t>new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to the Online Orientation</w:t>
                    </w:r>
                  </w:p>
                  <w:p w14:paraId="3A442AD3" w14:textId="33A9206C" w:rsidR="001B12F2" w:rsidRPr="001B12F2" w:rsidRDefault="001B12F2" w:rsidP="003B52EA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 w:rsidRPr="001B12F2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Instructions for </w:t>
                    </w:r>
                    <w:r w:rsidRPr="001B12F2">
                      <w:rPr>
                        <w:rFonts w:ascii="Verdana" w:hAnsi="Verdana"/>
                        <w:b/>
                        <w:bCs/>
                        <w:sz w:val="18"/>
                        <w:szCs w:val="18"/>
                        <w:highlight w:val="yellow"/>
                      </w:rPr>
                      <w:t>Creating</w:t>
                    </w:r>
                    <w:r w:rsidRPr="001B12F2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 a Student User Account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ECE91BF" wp14:editId="79B4AFDA">
              <wp:simplePos x="0" y="0"/>
              <wp:positionH relativeFrom="page">
                <wp:posOffset>6858000</wp:posOffset>
              </wp:positionH>
              <wp:positionV relativeFrom="page">
                <wp:posOffset>371475</wp:posOffset>
              </wp:positionV>
              <wp:extent cx="914400" cy="175260"/>
              <wp:effectExtent l="0" t="635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C1FE0" w14:textId="679C5358" w:rsidR="003F2467" w:rsidRPr="003B52EA" w:rsidRDefault="003F2467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451CE" w:rsidRPr="00E451C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  <w:r w:rsidR="00F34EC6">
                            <w:rPr>
                              <w:noProof/>
                              <w:color w:val="FFFFFF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E91BF" id="Text Box 16" o:spid="_x0000_s1027" type="#_x0000_t202" style="position:absolute;left:0;text-align:left;margin-left:540pt;margin-top:29.25pt;width:1in;height:13.8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" o:allowincell="f" fillcolor="#4f81bd" stroked="f">
              <v:textbox style="mso-fit-shape-to-text:t" inset=",0,,0">
                <w:txbxContent>
                  <w:p w14:paraId="7ABC1FE0" w14:textId="679C5358" w:rsidR="003F2467" w:rsidRPr="003B52EA" w:rsidRDefault="003F2467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451CE" w:rsidRPr="00E451C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  <w:r w:rsidR="00F34EC6">
                      <w:rPr>
                        <w:noProof/>
                        <w:color w:val="FFFFFF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B2A"/>
    <w:multiLevelType w:val="multilevel"/>
    <w:tmpl w:val="87C03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317"/>
    <w:multiLevelType w:val="multilevel"/>
    <w:tmpl w:val="D4183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7F6"/>
    <w:multiLevelType w:val="multilevel"/>
    <w:tmpl w:val="20EC67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0458"/>
    <w:multiLevelType w:val="hybridMultilevel"/>
    <w:tmpl w:val="C014331C"/>
    <w:lvl w:ilvl="0" w:tplc="275EB5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48DD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ED2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0E38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68D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0CB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840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A39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2D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AB4E6A"/>
    <w:multiLevelType w:val="multilevel"/>
    <w:tmpl w:val="AF60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545FB"/>
    <w:multiLevelType w:val="multilevel"/>
    <w:tmpl w:val="ECE0E2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714D5"/>
    <w:multiLevelType w:val="multilevel"/>
    <w:tmpl w:val="D50AA1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82591"/>
    <w:multiLevelType w:val="multilevel"/>
    <w:tmpl w:val="EEF4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A259E"/>
    <w:multiLevelType w:val="hybridMultilevel"/>
    <w:tmpl w:val="87B6DCFA"/>
    <w:lvl w:ilvl="0" w:tplc="9A6CC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70C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4046F"/>
    <w:multiLevelType w:val="hybridMultilevel"/>
    <w:tmpl w:val="660A1238"/>
    <w:lvl w:ilvl="0" w:tplc="2A72E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2AC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AD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62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0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02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2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69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6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482270"/>
    <w:multiLevelType w:val="multilevel"/>
    <w:tmpl w:val="CACECB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E6C06"/>
    <w:multiLevelType w:val="hybridMultilevel"/>
    <w:tmpl w:val="D81676BA"/>
    <w:lvl w:ilvl="0" w:tplc="2BCC7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E2A5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42C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487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237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A0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AC8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E90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0BF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540E7A"/>
    <w:multiLevelType w:val="hybridMultilevel"/>
    <w:tmpl w:val="2E06E72E"/>
    <w:lvl w:ilvl="0" w:tplc="F7F63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1851"/>
    <w:multiLevelType w:val="hybridMultilevel"/>
    <w:tmpl w:val="04C69CB8"/>
    <w:lvl w:ilvl="0" w:tplc="E52C44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67D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4C6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847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005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624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CC8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A4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034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BB5E24"/>
    <w:multiLevelType w:val="hybridMultilevel"/>
    <w:tmpl w:val="9C166842"/>
    <w:lvl w:ilvl="0" w:tplc="2214B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E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82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D65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43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0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E1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83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6C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D44D26"/>
    <w:multiLevelType w:val="multilevel"/>
    <w:tmpl w:val="C9B249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81F05"/>
    <w:multiLevelType w:val="multilevel"/>
    <w:tmpl w:val="60700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766CA"/>
    <w:multiLevelType w:val="hybridMultilevel"/>
    <w:tmpl w:val="74E4EF66"/>
    <w:lvl w:ilvl="0" w:tplc="9C088526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D76AE"/>
    <w:multiLevelType w:val="multilevel"/>
    <w:tmpl w:val="8FE6D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4079C"/>
    <w:multiLevelType w:val="multilevel"/>
    <w:tmpl w:val="3FD4F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3603F"/>
    <w:multiLevelType w:val="hybridMultilevel"/>
    <w:tmpl w:val="D8C0B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F55A8"/>
    <w:multiLevelType w:val="hybridMultilevel"/>
    <w:tmpl w:val="923EF456"/>
    <w:lvl w:ilvl="0" w:tplc="09C42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543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04C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E3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CCB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88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4D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0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A5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85652C"/>
    <w:multiLevelType w:val="hybridMultilevel"/>
    <w:tmpl w:val="D9120F3E"/>
    <w:lvl w:ilvl="0" w:tplc="18F258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17FE"/>
    <w:multiLevelType w:val="multilevel"/>
    <w:tmpl w:val="1DE8A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52049B"/>
    <w:multiLevelType w:val="hybridMultilevel"/>
    <w:tmpl w:val="2D8E07AC"/>
    <w:lvl w:ilvl="0" w:tplc="C7522610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BD6AAB"/>
    <w:multiLevelType w:val="multilevel"/>
    <w:tmpl w:val="01162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A523D"/>
    <w:multiLevelType w:val="hybridMultilevel"/>
    <w:tmpl w:val="D8C0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33093"/>
    <w:multiLevelType w:val="multilevel"/>
    <w:tmpl w:val="4F062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CA3DE6"/>
    <w:multiLevelType w:val="multilevel"/>
    <w:tmpl w:val="D8885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051773">
    <w:abstractNumId w:val="4"/>
  </w:num>
  <w:num w:numId="2" w16cid:durableId="589772765">
    <w:abstractNumId w:val="28"/>
  </w:num>
  <w:num w:numId="3" w16cid:durableId="42409927">
    <w:abstractNumId w:val="18"/>
  </w:num>
  <w:num w:numId="4" w16cid:durableId="1408768271">
    <w:abstractNumId w:val="25"/>
  </w:num>
  <w:num w:numId="5" w16cid:durableId="1041250818">
    <w:abstractNumId w:val="23"/>
  </w:num>
  <w:num w:numId="6" w16cid:durableId="2076657209">
    <w:abstractNumId w:val="19"/>
  </w:num>
  <w:num w:numId="7" w16cid:durableId="1634209359">
    <w:abstractNumId w:val="27"/>
  </w:num>
  <w:num w:numId="8" w16cid:durableId="1982147777">
    <w:abstractNumId w:val="16"/>
  </w:num>
  <w:num w:numId="9" w16cid:durableId="365377361">
    <w:abstractNumId w:val="0"/>
  </w:num>
  <w:num w:numId="10" w16cid:durableId="1472868979">
    <w:abstractNumId w:val="15"/>
  </w:num>
  <w:num w:numId="11" w16cid:durableId="401220074">
    <w:abstractNumId w:val="6"/>
  </w:num>
  <w:num w:numId="12" w16cid:durableId="278027874">
    <w:abstractNumId w:val="2"/>
  </w:num>
  <w:num w:numId="13" w16cid:durableId="1671566913">
    <w:abstractNumId w:val="5"/>
  </w:num>
  <w:num w:numId="14" w16cid:durableId="534580275">
    <w:abstractNumId w:val="10"/>
  </w:num>
  <w:num w:numId="15" w16cid:durableId="812217586">
    <w:abstractNumId w:val="1"/>
  </w:num>
  <w:num w:numId="16" w16cid:durableId="757748833">
    <w:abstractNumId w:val="24"/>
  </w:num>
  <w:num w:numId="17" w16cid:durableId="499856828">
    <w:abstractNumId w:val="17"/>
  </w:num>
  <w:num w:numId="18" w16cid:durableId="1607495043">
    <w:abstractNumId w:val="22"/>
  </w:num>
  <w:num w:numId="19" w16cid:durableId="1920168003">
    <w:abstractNumId w:val="8"/>
  </w:num>
  <w:num w:numId="20" w16cid:durableId="2038384149">
    <w:abstractNumId w:val="7"/>
  </w:num>
  <w:num w:numId="21" w16cid:durableId="1613826039">
    <w:abstractNumId w:val="3"/>
  </w:num>
  <w:num w:numId="22" w16cid:durableId="137233341">
    <w:abstractNumId w:val="12"/>
  </w:num>
  <w:num w:numId="23" w16cid:durableId="60521407">
    <w:abstractNumId w:val="14"/>
  </w:num>
  <w:num w:numId="24" w16cid:durableId="294720945">
    <w:abstractNumId w:val="13"/>
  </w:num>
  <w:num w:numId="25" w16cid:durableId="1239948398">
    <w:abstractNumId w:val="9"/>
  </w:num>
  <w:num w:numId="26" w16cid:durableId="1330057739">
    <w:abstractNumId w:val="26"/>
  </w:num>
  <w:num w:numId="27" w16cid:durableId="692997998">
    <w:abstractNumId w:val="20"/>
  </w:num>
  <w:num w:numId="28" w16cid:durableId="3102107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9015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5277478">
    <w:abstractNumId w:val="21"/>
  </w:num>
  <w:num w:numId="31" w16cid:durableId="1585339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3"/>
    <w:rsid w:val="00001630"/>
    <w:rsid w:val="00002FC5"/>
    <w:rsid w:val="00014316"/>
    <w:rsid w:val="0001740E"/>
    <w:rsid w:val="00025E6D"/>
    <w:rsid w:val="00034562"/>
    <w:rsid w:val="00045978"/>
    <w:rsid w:val="00045A10"/>
    <w:rsid w:val="00046A57"/>
    <w:rsid w:val="00055D35"/>
    <w:rsid w:val="00056328"/>
    <w:rsid w:val="00062279"/>
    <w:rsid w:val="000667B1"/>
    <w:rsid w:val="000740C9"/>
    <w:rsid w:val="00086260"/>
    <w:rsid w:val="00092AF4"/>
    <w:rsid w:val="00096B7C"/>
    <w:rsid w:val="000A6D82"/>
    <w:rsid w:val="000B2BB9"/>
    <w:rsid w:val="000B32DC"/>
    <w:rsid w:val="000C1755"/>
    <w:rsid w:val="000C3D14"/>
    <w:rsid w:val="000C7D6D"/>
    <w:rsid w:val="000D12F0"/>
    <w:rsid w:val="000D2A1E"/>
    <w:rsid w:val="000E3DE1"/>
    <w:rsid w:val="00100E8F"/>
    <w:rsid w:val="00101C4B"/>
    <w:rsid w:val="00114967"/>
    <w:rsid w:val="0011517D"/>
    <w:rsid w:val="001214AC"/>
    <w:rsid w:val="0012236D"/>
    <w:rsid w:val="00164F2D"/>
    <w:rsid w:val="0017032B"/>
    <w:rsid w:val="00177A09"/>
    <w:rsid w:val="00180F48"/>
    <w:rsid w:val="00184630"/>
    <w:rsid w:val="0019071B"/>
    <w:rsid w:val="00194A4D"/>
    <w:rsid w:val="001A70FF"/>
    <w:rsid w:val="001B0E29"/>
    <w:rsid w:val="001B12F2"/>
    <w:rsid w:val="001C19E0"/>
    <w:rsid w:val="001C4643"/>
    <w:rsid w:val="001C6B6D"/>
    <w:rsid w:val="001C7CBC"/>
    <w:rsid w:val="001D277D"/>
    <w:rsid w:val="001E6A54"/>
    <w:rsid w:val="001E6B62"/>
    <w:rsid w:val="001F1EE2"/>
    <w:rsid w:val="001F2FA6"/>
    <w:rsid w:val="00200BF9"/>
    <w:rsid w:val="0020196B"/>
    <w:rsid w:val="00203366"/>
    <w:rsid w:val="00242D2A"/>
    <w:rsid w:val="00246C58"/>
    <w:rsid w:val="00252B2C"/>
    <w:rsid w:val="00252D66"/>
    <w:rsid w:val="0026325D"/>
    <w:rsid w:val="00267870"/>
    <w:rsid w:val="002709BE"/>
    <w:rsid w:val="0028069C"/>
    <w:rsid w:val="002824F9"/>
    <w:rsid w:val="002859B4"/>
    <w:rsid w:val="00285B04"/>
    <w:rsid w:val="00287554"/>
    <w:rsid w:val="00287C7A"/>
    <w:rsid w:val="002A0D89"/>
    <w:rsid w:val="002A23DB"/>
    <w:rsid w:val="002B2521"/>
    <w:rsid w:val="002B4D06"/>
    <w:rsid w:val="002C346D"/>
    <w:rsid w:val="002C3C3C"/>
    <w:rsid w:val="002E43CD"/>
    <w:rsid w:val="002F0BB9"/>
    <w:rsid w:val="002F0C3E"/>
    <w:rsid w:val="00302239"/>
    <w:rsid w:val="003120B5"/>
    <w:rsid w:val="0031275E"/>
    <w:rsid w:val="00321C99"/>
    <w:rsid w:val="00323299"/>
    <w:rsid w:val="0033262E"/>
    <w:rsid w:val="00344A10"/>
    <w:rsid w:val="00346AAD"/>
    <w:rsid w:val="00347447"/>
    <w:rsid w:val="00350843"/>
    <w:rsid w:val="00352C1C"/>
    <w:rsid w:val="00360905"/>
    <w:rsid w:val="00361FC1"/>
    <w:rsid w:val="003654DB"/>
    <w:rsid w:val="00373077"/>
    <w:rsid w:val="00393E69"/>
    <w:rsid w:val="003965B7"/>
    <w:rsid w:val="00397D5E"/>
    <w:rsid w:val="003A01F1"/>
    <w:rsid w:val="003A1538"/>
    <w:rsid w:val="003A1A06"/>
    <w:rsid w:val="003A28B4"/>
    <w:rsid w:val="003A668A"/>
    <w:rsid w:val="003A79CD"/>
    <w:rsid w:val="003B52EA"/>
    <w:rsid w:val="003C1CFD"/>
    <w:rsid w:val="003C1E1C"/>
    <w:rsid w:val="003C2983"/>
    <w:rsid w:val="003C7D98"/>
    <w:rsid w:val="003D6F39"/>
    <w:rsid w:val="003D792F"/>
    <w:rsid w:val="003E07A7"/>
    <w:rsid w:val="003E3CDF"/>
    <w:rsid w:val="003E70D5"/>
    <w:rsid w:val="003F2467"/>
    <w:rsid w:val="003F510F"/>
    <w:rsid w:val="00401104"/>
    <w:rsid w:val="00401B26"/>
    <w:rsid w:val="004043E1"/>
    <w:rsid w:val="00405292"/>
    <w:rsid w:val="0041227E"/>
    <w:rsid w:val="004166CE"/>
    <w:rsid w:val="00416ECE"/>
    <w:rsid w:val="00421A14"/>
    <w:rsid w:val="004228EC"/>
    <w:rsid w:val="00436932"/>
    <w:rsid w:val="00441784"/>
    <w:rsid w:val="004432BE"/>
    <w:rsid w:val="004502F3"/>
    <w:rsid w:val="0045259A"/>
    <w:rsid w:val="004543C0"/>
    <w:rsid w:val="00457385"/>
    <w:rsid w:val="004604CE"/>
    <w:rsid w:val="00461C76"/>
    <w:rsid w:val="00471C7E"/>
    <w:rsid w:val="004771D7"/>
    <w:rsid w:val="00485EBC"/>
    <w:rsid w:val="00491AF1"/>
    <w:rsid w:val="004933EF"/>
    <w:rsid w:val="00494006"/>
    <w:rsid w:val="004A62B7"/>
    <w:rsid w:val="004B1474"/>
    <w:rsid w:val="004C300C"/>
    <w:rsid w:val="004C79AD"/>
    <w:rsid w:val="004D5639"/>
    <w:rsid w:val="004D752D"/>
    <w:rsid w:val="004E13A1"/>
    <w:rsid w:val="004E3B2A"/>
    <w:rsid w:val="004F43C9"/>
    <w:rsid w:val="004F4467"/>
    <w:rsid w:val="004F6317"/>
    <w:rsid w:val="004F68B7"/>
    <w:rsid w:val="005023AF"/>
    <w:rsid w:val="00504583"/>
    <w:rsid w:val="005075BB"/>
    <w:rsid w:val="0051193F"/>
    <w:rsid w:val="00515E6F"/>
    <w:rsid w:val="00520A4E"/>
    <w:rsid w:val="005236D0"/>
    <w:rsid w:val="00527402"/>
    <w:rsid w:val="00535281"/>
    <w:rsid w:val="005377BC"/>
    <w:rsid w:val="00540340"/>
    <w:rsid w:val="00550971"/>
    <w:rsid w:val="00584142"/>
    <w:rsid w:val="005845F0"/>
    <w:rsid w:val="00584979"/>
    <w:rsid w:val="00591032"/>
    <w:rsid w:val="00595D94"/>
    <w:rsid w:val="005960C2"/>
    <w:rsid w:val="005A1A77"/>
    <w:rsid w:val="005A4756"/>
    <w:rsid w:val="005A7760"/>
    <w:rsid w:val="005B466D"/>
    <w:rsid w:val="005B7C6A"/>
    <w:rsid w:val="005C138F"/>
    <w:rsid w:val="005D1975"/>
    <w:rsid w:val="005D76DF"/>
    <w:rsid w:val="005F3AE7"/>
    <w:rsid w:val="00601CAE"/>
    <w:rsid w:val="006030A3"/>
    <w:rsid w:val="00605CCA"/>
    <w:rsid w:val="00610385"/>
    <w:rsid w:val="00611F27"/>
    <w:rsid w:val="006133B7"/>
    <w:rsid w:val="00617131"/>
    <w:rsid w:val="006249CD"/>
    <w:rsid w:val="006266A5"/>
    <w:rsid w:val="00632499"/>
    <w:rsid w:val="0063294F"/>
    <w:rsid w:val="00636F8C"/>
    <w:rsid w:val="006528FD"/>
    <w:rsid w:val="00670746"/>
    <w:rsid w:val="0067504F"/>
    <w:rsid w:val="006778D6"/>
    <w:rsid w:val="00677A16"/>
    <w:rsid w:val="006900DC"/>
    <w:rsid w:val="00691CBE"/>
    <w:rsid w:val="00694199"/>
    <w:rsid w:val="00695D5B"/>
    <w:rsid w:val="00696EE9"/>
    <w:rsid w:val="006A2885"/>
    <w:rsid w:val="006B719D"/>
    <w:rsid w:val="006C1928"/>
    <w:rsid w:val="006D3252"/>
    <w:rsid w:val="006D6E46"/>
    <w:rsid w:val="006D71BD"/>
    <w:rsid w:val="006E5F36"/>
    <w:rsid w:val="006F2106"/>
    <w:rsid w:val="006F7D03"/>
    <w:rsid w:val="007008FC"/>
    <w:rsid w:val="00703181"/>
    <w:rsid w:val="00707805"/>
    <w:rsid w:val="00713366"/>
    <w:rsid w:val="00722822"/>
    <w:rsid w:val="00722F27"/>
    <w:rsid w:val="00725D2C"/>
    <w:rsid w:val="00735902"/>
    <w:rsid w:val="00746606"/>
    <w:rsid w:val="00750011"/>
    <w:rsid w:val="007731CE"/>
    <w:rsid w:val="00773671"/>
    <w:rsid w:val="00781D60"/>
    <w:rsid w:val="0078471D"/>
    <w:rsid w:val="007864CB"/>
    <w:rsid w:val="007A509F"/>
    <w:rsid w:val="007B0E0C"/>
    <w:rsid w:val="007B114A"/>
    <w:rsid w:val="007B2281"/>
    <w:rsid w:val="007B593D"/>
    <w:rsid w:val="007C1104"/>
    <w:rsid w:val="007C2A65"/>
    <w:rsid w:val="007D25D6"/>
    <w:rsid w:val="007D4ECB"/>
    <w:rsid w:val="007D6263"/>
    <w:rsid w:val="007E7B60"/>
    <w:rsid w:val="00800626"/>
    <w:rsid w:val="00804836"/>
    <w:rsid w:val="008066BE"/>
    <w:rsid w:val="00806DCF"/>
    <w:rsid w:val="008125DD"/>
    <w:rsid w:val="00812C8D"/>
    <w:rsid w:val="00813938"/>
    <w:rsid w:val="0081579D"/>
    <w:rsid w:val="008321A3"/>
    <w:rsid w:val="00832CB0"/>
    <w:rsid w:val="00840FF2"/>
    <w:rsid w:val="00845518"/>
    <w:rsid w:val="00850AA8"/>
    <w:rsid w:val="00851B32"/>
    <w:rsid w:val="008600FA"/>
    <w:rsid w:val="00862399"/>
    <w:rsid w:val="00864161"/>
    <w:rsid w:val="00864C45"/>
    <w:rsid w:val="00871C9A"/>
    <w:rsid w:val="00887FFB"/>
    <w:rsid w:val="0089282B"/>
    <w:rsid w:val="008A0FEB"/>
    <w:rsid w:val="008A3449"/>
    <w:rsid w:val="008A47D9"/>
    <w:rsid w:val="008C25CB"/>
    <w:rsid w:val="008C4E0E"/>
    <w:rsid w:val="008C696A"/>
    <w:rsid w:val="008D27C0"/>
    <w:rsid w:val="008F182C"/>
    <w:rsid w:val="008F55EA"/>
    <w:rsid w:val="00900648"/>
    <w:rsid w:val="00901365"/>
    <w:rsid w:val="009013C7"/>
    <w:rsid w:val="00902B11"/>
    <w:rsid w:val="00922038"/>
    <w:rsid w:val="00922E75"/>
    <w:rsid w:val="0093323D"/>
    <w:rsid w:val="00933C74"/>
    <w:rsid w:val="00934242"/>
    <w:rsid w:val="009370C3"/>
    <w:rsid w:val="009711D1"/>
    <w:rsid w:val="00983DDD"/>
    <w:rsid w:val="00994D4D"/>
    <w:rsid w:val="00996901"/>
    <w:rsid w:val="00996F82"/>
    <w:rsid w:val="009B698A"/>
    <w:rsid w:val="009C66CA"/>
    <w:rsid w:val="009D0E3A"/>
    <w:rsid w:val="009D3BEA"/>
    <w:rsid w:val="009E4CD2"/>
    <w:rsid w:val="009F6692"/>
    <w:rsid w:val="00A06689"/>
    <w:rsid w:val="00A07C5A"/>
    <w:rsid w:val="00A15AE3"/>
    <w:rsid w:val="00A315A6"/>
    <w:rsid w:val="00A357E1"/>
    <w:rsid w:val="00A36227"/>
    <w:rsid w:val="00A44D59"/>
    <w:rsid w:val="00A47948"/>
    <w:rsid w:val="00A618F0"/>
    <w:rsid w:val="00A63454"/>
    <w:rsid w:val="00A65657"/>
    <w:rsid w:val="00A86E50"/>
    <w:rsid w:val="00AA0917"/>
    <w:rsid w:val="00AA106A"/>
    <w:rsid w:val="00AB13BD"/>
    <w:rsid w:val="00AB7517"/>
    <w:rsid w:val="00AD0AB0"/>
    <w:rsid w:val="00AD5ACB"/>
    <w:rsid w:val="00AE27E5"/>
    <w:rsid w:val="00AE3448"/>
    <w:rsid w:val="00AE74F6"/>
    <w:rsid w:val="00B11742"/>
    <w:rsid w:val="00B232E4"/>
    <w:rsid w:val="00B24A81"/>
    <w:rsid w:val="00B3208F"/>
    <w:rsid w:val="00B35CB7"/>
    <w:rsid w:val="00B35E4B"/>
    <w:rsid w:val="00B40173"/>
    <w:rsid w:val="00B50620"/>
    <w:rsid w:val="00B51AFD"/>
    <w:rsid w:val="00B561F4"/>
    <w:rsid w:val="00B61B30"/>
    <w:rsid w:val="00B64CED"/>
    <w:rsid w:val="00B65CB0"/>
    <w:rsid w:val="00B80F0B"/>
    <w:rsid w:val="00B86EC9"/>
    <w:rsid w:val="00B925C6"/>
    <w:rsid w:val="00B961CE"/>
    <w:rsid w:val="00B965EB"/>
    <w:rsid w:val="00BA0A1D"/>
    <w:rsid w:val="00BA747A"/>
    <w:rsid w:val="00BB1879"/>
    <w:rsid w:val="00BB4874"/>
    <w:rsid w:val="00BB6439"/>
    <w:rsid w:val="00BC6B73"/>
    <w:rsid w:val="00BC7D6C"/>
    <w:rsid w:val="00BD7D21"/>
    <w:rsid w:val="00BE1F97"/>
    <w:rsid w:val="00BE27DF"/>
    <w:rsid w:val="00BE2A34"/>
    <w:rsid w:val="00BF4D23"/>
    <w:rsid w:val="00BF66C7"/>
    <w:rsid w:val="00C06420"/>
    <w:rsid w:val="00C06D00"/>
    <w:rsid w:val="00C15CA1"/>
    <w:rsid w:val="00C205B3"/>
    <w:rsid w:val="00C23C59"/>
    <w:rsid w:val="00C25732"/>
    <w:rsid w:val="00C25E05"/>
    <w:rsid w:val="00C35BAA"/>
    <w:rsid w:val="00C434BC"/>
    <w:rsid w:val="00C4370C"/>
    <w:rsid w:val="00C51F2F"/>
    <w:rsid w:val="00C573D0"/>
    <w:rsid w:val="00C57D3F"/>
    <w:rsid w:val="00C65C78"/>
    <w:rsid w:val="00C66137"/>
    <w:rsid w:val="00C71325"/>
    <w:rsid w:val="00C739A3"/>
    <w:rsid w:val="00C74553"/>
    <w:rsid w:val="00C76DE6"/>
    <w:rsid w:val="00C81F5F"/>
    <w:rsid w:val="00C927AA"/>
    <w:rsid w:val="00CA0BA6"/>
    <w:rsid w:val="00CA3D09"/>
    <w:rsid w:val="00CA74F4"/>
    <w:rsid w:val="00CB2BC2"/>
    <w:rsid w:val="00CC3176"/>
    <w:rsid w:val="00CD1C57"/>
    <w:rsid w:val="00CD77CE"/>
    <w:rsid w:val="00CE2207"/>
    <w:rsid w:val="00CE3290"/>
    <w:rsid w:val="00CE3C2C"/>
    <w:rsid w:val="00CE3FD6"/>
    <w:rsid w:val="00CF081E"/>
    <w:rsid w:val="00CF721A"/>
    <w:rsid w:val="00D016D1"/>
    <w:rsid w:val="00D04343"/>
    <w:rsid w:val="00D04698"/>
    <w:rsid w:val="00D13DE2"/>
    <w:rsid w:val="00D14549"/>
    <w:rsid w:val="00D148A7"/>
    <w:rsid w:val="00D27F33"/>
    <w:rsid w:val="00D33C6C"/>
    <w:rsid w:val="00D346EF"/>
    <w:rsid w:val="00D4184F"/>
    <w:rsid w:val="00D42A65"/>
    <w:rsid w:val="00D67254"/>
    <w:rsid w:val="00D679D3"/>
    <w:rsid w:val="00D77D38"/>
    <w:rsid w:val="00D8400C"/>
    <w:rsid w:val="00D844FE"/>
    <w:rsid w:val="00D93742"/>
    <w:rsid w:val="00D97326"/>
    <w:rsid w:val="00DA100D"/>
    <w:rsid w:val="00DA6C5C"/>
    <w:rsid w:val="00DB31DC"/>
    <w:rsid w:val="00DB3DE5"/>
    <w:rsid w:val="00DB6039"/>
    <w:rsid w:val="00DC71D8"/>
    <w:rsid w:val="00DC7404"/>
    <w:rsid w:val="00DF1A59"/>
    <w:rsid w:val="00DF48EA"/>
    <w:rsid w:val="00DF54C0"/>
    <w:rsid w:val="00E00D33"/>
    <w:rsid w:val="00E02476"/>
    <w:rsid w:val="00E05A21"/>
    <w:rsid w:val="00E05FE3"/>
    <w:rsid w:val="00E13A3F"/>
    <w:rsid w:val="00E21E31"/>
    <w:rsid w:val="00E21EF5"/>
    <w:rsid w:val="00E26C11"/>
    <w:rsid w:val="00E30CAC"/>
    <w:rsid w:val="00E314B2"/>
    <w:rsid w:val="00E359DC"/>
    <w:rsid w:val="00E362E5"/>
    <w:rsid w:val="00E451CE"/>
    <w:rsid w:val="00E52925"/>
    <w:rsid w:val="00E7027F"/>
    <w:rsid w:val="00E84F47"/>
    <w:rsid w:val="00E866D9"/>
    <w:rsid w:val="00E86D8A"/>
    <w:rsid w:val="00E936B2"/>
    <w:rsid w:val="00E94850"/>
    <w:rsid w:val="00EA340C"/>
    <w:rsid w:val="00EA6E4F"/>
    <w:rsid w:val="00EA6F31"/>
    <w:rsid w:val="00EB5EAB"/>
    <w:rsid w:val="00EC32B6"/>
    <w:rsid w:val="00ED75FF"/>
    <w:rsid w:val="00EF0311"/>
    <w:rsid w:val="00EF0D7A"/>
    <w:rsid w:val="00F11C8C"/>
    <w:rsid w:val="00F20C92"/>
    <w:rsid w:val="00F24618"/>
    <w:rsid w:val="00F34EC6"/>
    <w:rsid w:val="00F409D2"/>
    <w:rsid w:val="00F62D19"/>
    <w:rsid w:val="00F907CB"/>
    <w:rsid w:val="00F91FDC"/>
    <w:rsid w:val="00FC1F50"/>
    <w:rsid w:val="00FC4C47"/>
    <w:rsid w:val="00FC6A3A"/>
    <w:rsid w:val="00FE422D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E280F"/>
  <w15:docId w15:val="{AAEDB770-39B7-4141-9F08-47C4D691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47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96E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6EE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696EE9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696EE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96EE9"/>
    <w:rPr>
      <w:color w:val="0000FF"/>
      <w:u w:val="single"/>
    </w:rPr>
  </w:style>
  <w:style w:type="character" w:styleId="Strong">
    <w:name w:val="Strong"/>
    <w:basedOn w:val="DefaultParagraphFont"/>
    <w:qFormat/>
    <w:rsid w:val="005841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1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5C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5C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47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7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B1474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4B147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B1474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1"/>
    <w:rsid w:val="003B52EA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71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B7C6A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258">
          <w:marLeft w:val="547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17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381">
          <w:marLeft w:val="0"/>
          <w:marRight w:val="0"/>
          <w:marTop w:val="0"/>
          <w:marBottom w:val="0"/>
          <w:divBdr>
            <w:top w:val="single" w:sz="4" w:space="0" w:color="336699"/>
            <w:left w:val="single" w:sz="4" w:space="5" w:color="336699"/>
            <w:bottom w:val="single" w:sz="4" w:space="5" w:color="336699"/>
            <w:right w:val="single" w:sz="4" w:space="5" w:color="336699"/>
          </w:divBdr>
        </w:div>
      </w:divsChild>
    </w:div>
    <w:div w:id="39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4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1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7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62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56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3073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1459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6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635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5227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7021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7867">
          <w:marLeft w:val="0"/>
          <w:marRight w:val="0"/>
          <w:marTop w:val="0"/>
          <w:marBottom w:val="0"/>
          <w:divBdr>
            <w:top w:val="single" w:sz="4" w:space="0" w:color="336699"/>
            <w:left w:val="single" w:sz="4" w:space="5" w:color="336699"/>
            <w:bottom w:val="single" w:sz="4" w:space="5" w:color="336699"/>
            <w:right w:val="single" w:sz="4" w:space="5" w:color="336699"/>
          </w:divBdr>
        </w:div>
      </w:divsChild>
    </w:div>
    <w:div w:id="1622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6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9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4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8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.mass.edu/mcncps/orientation__;!!CPANwP4y!RNthqBW2A1zF6bmrPBIef020NDgYaxF12OmWQeiNfq6bl4B7-xtPi7rajNwGsVwagDIRMVbFkxuTJlBG3oWKsRM$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edu/mcncps/orientation/logi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edu/mcncps/orientation/login.as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Tobin\My%20Documents\Tobin%20Communications\Clients\BHE-CCP%20Year%209\Online%20Orientation\Instructions%20AY13-14\Instruc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E850A-B053-2148-B3BA-63ABA552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Settings\Marie Tobin\My Documents\Tobin Communications\Clients\BHE-CCP Year 9\Online Orientation\Instructions AY13-14\Instruction Template.dotx</Template>
  <TotalTime>45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for Nursing Program Faculty</vt:lpstr>
    </vt:vector>
  </TitlesOfParts>
  <Company>Salem State College</Company>
  <LinksUpToDate>false</LinksUpToDate>
  <CharactersWithSpaces>10118</CharactersWithSpaces>
  <SharedDoc>false</SharedDoc>
  <HLinks>
    <vt:vector size="18" baseType="variant"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for Nursing Program Faculty</dc:title>
  <dc:subject/>
  <dc:creator>Marie Tobin</dc:creator>
  <cp:keywords/>
  <dc:description/>
  <cp:lastModifiedBy/>
  <cp:revision>11</cp:revision>
  <cp:lastPrinted>2013-06-02T17:39:00Z</cp:lastPrinted>
  <dcterms:created xsi:type="dcterms:W3CDTF">2025-05-14T14:30:00Z</dcterms:created>
  <dcterms:modified xsi:type="dcterms:W3CDTF">2026-05-17T19:26:00Z</dcterms:modified>
</cp:coreProperties>
</file>